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7FA5" w14:textId="1A9BBA77" w:rsidR="00866EB5" w:rsidRPr="00A53EED" w:rsidRDefault="002709A4" w:rsidP="005F6DA2">
      <w:pPr>
        <w:pStyle w:val="Overskrift1"/>
        <w:keepNext w:val="0"/>
        <w:keepLines w:val="0"/>
        <w:spacing w:before="1200"/>
        <w:rPr>
          <w:sz w:val="24"/>
          <w:szCs w:val="24"/>
        </w:rPr>
      </w:pPr>
      <w:r w:rsidRPr="00A53EED">
        <w:rPr>
          <w:sz w:val="24"/>
          <w:szCs w:val="24"/>
        </w:rPr>
        <w:t xml:space="preserve">Pædagogisk assistent </w:t>
      </w:r>
      <w:r w:rsidR="008D2CF7">
        <w:rPr>
          <w:sz w:val="24"/>
          <w:szCs w:val="24"/>
        </w:rPr>
        <w:t xml:space="preserve">EUD + </w:t>
      </w:r>
      <w:r w:rsidR="00A06171">
        <w:rPr>
          <w:sz w:val="24"/>
          <w:szCs w:val="24"/>
        </w:rPr>
        <w:t>EUV2</w:t>
      </w:r>
      <w:r w:rsidR="006800D7">
        <w:rPr>
          <w:sz w:val="24"/>
          <w:szCs w:val="24"/>
        </w:rPr>
        <w:t>*</w:t>
      </w:r>
      <w:r w:rsidR="00A06171">
        <w:rPr>
          <w:sz w:val="24"/>
          <w:szCs w:val="24"/>
        </w:rPr>
        <w:t xml:space="preserve"> + </w:t>
      </w:r>
      <w:r w:rsidR="008D2CF7">
        <w:rPr>
          <w:sz w:val="24"/>
          <w:szCs w:val="24"/>
        </w:rPr>
        <w:t xml:space="preserve">EUV3 </w:t>
      </w:r>
      <w:r w:rsidR="008D2CF7">
        <w:rPr>
          <w:sz w:val="24"/>
          <w:szCs w:val="24"/>
        </w:rPr>
        <w:br/>
        <w:t>O</w:t>
      </w:r>
      <w:r w:rsidR="00A53EED">
        <w:rPr>
          <w:sz w:val="24"/>
          <w:szCs w:val="24"/>
        </w:rPr>
        <w:t xml:space="preserve">ptag </w:t>
      </w:r>
      <w:r w:rsidR="000F4C19">
        <w:rPr>
          <w:sz w:val="24"/>
          <w:szCs w:val="24"/>
        </w:rPr>
        <w:t>januar 202</w:t>
      </w:r>
      <w:r w:rsidR="00751974">
        <w:rPr>
          <w:sz w:val="24"/>
          <w:szCs w:val="24"/>
        </w:rPr>
        <w:t>6</w:t>
      </w:r>
    </w:p>
    <w:p w14:paraId="74C0CA2F" w14:textId="3BB4A099" w:rsidR="00A97AED" w:rsidRPr="00A53EED" w:rsidRDefault="00A97AED" w:rsidP="00A97AED">
      <w:pPr>
        <w:rPr>
          <w:b/>
          <w:bCs/>
          <w:sz w:val="24"/>
          <w:szCs w:val="24"/>
        </w:rPr>
      </w:pPr>
    </w:p>
    <w:tbl>
      <w:tblPr>
        <w:tblW w:w="67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6"/>
        <w:gridCol w:w="1285"/>
        <w:gridCol w:w="1275"/>
        <w:gridCol w:w="2175"/>
      </w:tblGrid>
      <w:tr w:rsidR="00D265AC" w:rsidRPr="00A53EED" w14:paraId="11553DB1" w14:textId="77777777" w:rsidTr="00EC31DD">
        <w:trPr>
          <w:trHeight w:val="315"/>
        </w:trPr>
        <w:tc>
          <w:tcPr>
            <w:tcW w:w="1966" w:type="dxa"/>
            <w:shd w:val="clear" w:color="000000" w:fill="FFFFFF"/>
            <w:noWrap/>
            <w:vAlign w:val="center"/>
            <w:hideMark/>
          </w:tcPr>
          <w:p w14:paraId="55C6FC50" w14:textId="5B7F5AA2" w:rsidR="00D265AC" w:rsidRPr="00A53EED" w:rsidRDefault="00D265AC" w:rsidP="00D265AC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 </w:t>
            </w:r>
            <w:r w:rsidR="00117A4F"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PAU6</w:t>
            </w:r>
            <w:r w:rsidR="00573C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8+69</w:t>
            </w:r>
          </w:p>
        </w:tc>
        <w:tc>
          <w:tcPr>
            <w:tcW w:w="1285" w:type="dxa"/>
            <w:shd w:val="clear" w:color="000000" w:fill="FFFFFF"/>
            <w:noWrap/>
            <w:vAlign w:val="center"/>
            <w:hideMark/>
          </w:tcPr>
          <w:p w14:paraId="4DCA6D17" w14:textId="77777777" w:rsidR="00D265AC" w:rsidRPr="00A53EED" w:rsidRDefault="00D265AC" w:rsidP="00D265AC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Start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9C7F800" w14:textId="77777777" w:rsidR="00D265AC" w:rsidRPr="00A53EED" w:rsidRDefault="00D265AC" w:rsidP="00D265AC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Slut</w:t>
            </w:r>
          </w:p>
        </w:tc>
        <w:tc>
          <w:tcPr>
            <w:tcW w:w="2175" w:type="dxa"/>
            <w:shd w:val="clear" w:color="000000" w:fill="FFFFFF"/>
            <w:noWrap/>
            <w:vAlign w:val="center"/>
            <w:hideMark/>
          </w:tcPr>
          <w:p w14:paraId="37820060" w14:textId="77777777" w:rsidR="00D265AC" w:rsidRPr="00A53EED" w:rsidRDefault="00D265AC" w:rsidP="00D265AC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Ferie</w:t>
            </w:r>
          </w:p>
        </w:tc>
      </w:tr>
      <w:tr w:rsidR="00155CA1" w:rsidRPr="00A53EED" w14:paraId="6A6EF434" w14:textId="77777777" w:rsidTr="00EC31DD">
        <w:trPr>
          <w:trHeight w:val="315"/>
        </w:trPr>
        <w:tc>
          <w:tcPr>
            <w:tcW w:w="1966" w:type="dxa"/>
            <w:shd w:val="clear" w:color="auto" w:fill="FFFFFF" w:themeFill="background1"/>
            <w:noWrap/>
            <w:vAlign w:val="center"/>
            <w:hideMark/>
          </w:tcPr>
          <w:p w14:paraId="0E2C6879" w14:textId="77777777" w:rsidR="00155CA1" w:rsidRPr="00A53EED" w:rsidRDefault="00155CA1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Skoleperiode 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B0B423" w14:textId="506270C9" w:rsidR="00155CA1" w:rsidRPr="00A53EED" w:rsidRDefault="00B6497D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649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19.1.26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0DFB75D0" w14:textId="79ABD6F5" w:rsidR="00155CA1" w:rsidRPr="00A53EED" w:rsidRDefault="00B6497D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B649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1.3.26</w:t>
            </w:r>
          </w:p>
        </w:tc>
        <w:tc>
          <w:tcPr>
            <w:tcW w:w="2175" w:type="dxa"/>
            <w:shd w:val="clear" w:color="auto" w:fill="E0E6F1" w:themeFill="background2" w:themeFillTint="1A"/>
            <w:noWrap/>
            <w:vAlign w:val="center"/>
          </w:tcPr>
          <w:p w14:paraId="02E370E7" w14:textId="2D4CAEFA" w:rsidR="00155CA1" w:rsidRPr="00A53EED" w:rsidRDefault="00155CA1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  <w:tr w:rsidR="00155CA1" w:rsidRPr="00A53EED" w14:paraId="31029A3A" w14:textId="77777777" w:rsidTr="00EC31DD">
        <w:trPr>
          <w:trHeight w:val="315"/>
        </w:trPr>
        <w:tc>
          <w:tcPr>
            <w:tcW w:w="1966" w:type="dxa"/>
            <w:shd w:val="clear" w:color="auto" w:fill="92D050"/>
            <w:noWrap/>
            <w:vAlign w:val="center"/>
            <w:hideMark/>
          </w:tcPr>
          <w:p w14:paraId="3D9B6821" w14:textId="77777777" w:rsidR="00155CA1" w:rsidRPr="00A53EED" w:rsidRDefault="00155CA1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Oplæring 1a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0DF6806D" w14:textId="2CABC280" w:rsidR="00155CA1" w:rsidRPr="00A53EED" w:rsidRDefault="00B6497D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751974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2.3.26</w:t>
            </w:r>
          </w:p>
        </w:tc>
        <w:tc>
          <w:tcPr>
            <w:tcW w:w="1275" w:type="dxa"/>
            <w:shd w:val="clear" w:color="auto" w:fill="92D050"/>
            <w:noWrap/>
            <w:vAlign w:val="center"/>
          </w:tcPr>
          <w:p w14:paraId="44A97F2F" w14:textId="3520DD5B" w:rsidR="00155CA1" w:rsidRPr="00A53EED" w:rsidRDefault="007139FF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7.6</w:t>
            </w:r>
            <w:r w:rsidR="00B6497D" w:rsidRPr="00751974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.26</w:t>
            </w:r>
          </w:p>
        </w:tc>
        <w:tc>
          <w:tcPr>
            <w:tcW w:w="2175" w:type="dxa"/>
            <w:shd w:val="clear" w:color="auto" w:fill="E0E6F1" w:themeFill="background2" w:themeFillTint="1A"/>
            <w:noWrap/>
            <w:vAlign w:val="center"/>
          </w:tcPr>
          <w:p w14:paraId="45BAE833" w14:textId="3A91924F" w:rsidR="00286DF2" w:rsidRDefault="00286DF2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286D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30.3.26-1.4.26</w:t>
            </w:r>
          </w:p>
          <w:p w14:paraId="0582D589" w14:textId="77777777" w:rsidR="00286DF2" w:rsidRDefault="00286DF2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286D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1.5.26</w:t>
            </w:r>
          </w:p>
          <w:p w14:paraId="358100A5" w14:textId="1C10CEA0" w:rsidR="00155CA1" w:rsidRPr="00A53EED" w:rsidRDefault="00286DF2" w:rsidP="00155CA1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286D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15.5.26</w:t>
            </w:r>
          </w:p>
        </w:tc>
      </w:tr>
      <w:tr w:rsidR="00C23A05" w:rsidRPr="00A53EED" w14:paraId="2D95DEDC" w14:textId="77777777" w:rsidTr="00EC31DD">
        <w:trPr>
          <w:trHeight w:val="315"/>
        </w:trPr>
        <w:tc>
          <w:tcPr>
            <w:tcW w:w="1966" w:type="dxa"/>
            <w:shd w:val="clear" w:color="auto" w:fill="FFFFFF" w:themeFill="background1"/>
            <w:noWrap/>
            <w:vAlign w:val="center"/>
            <w:hideMark/>
          </w:tcPr>
          <w:p w14:paraId="4BE36635" w14:textId="77777777" w:rsidR="00C23A05" w:rsidRPr="00A53EED" w:rsidRDefault="00C23A05" w:rsidP="00C23A05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Skoleperiode 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D4CF80" w14:textId="1DB0BE25" w:rsidR="00C23A05" w:rsidRPr="00A53EED" w:rsidRDefault="002742B9" w:rsidP="00C23A05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8</w:t>
            </w:r>
            <w:r w:rsidR="00C23A05" w:rsidRPr="00751974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.6.26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18294FF2" w14:textId="3773D5FD" w:rsidR="00C23A05" w:rsidRPr="00A53EED" w:rsidRDefault="00C23A05" w:rsidP="00C23A05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751974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2</w:t>
            </w:r>
            <w:r w:rsidR="002742B9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7</w:t>
            </w:r>
            <w:r w:rsidRPr="00751974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.9.26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6F1" w:themeFill="background2" w:themeFillTint="1A"/>
            <w:noWrap/>
            <w:vAlign w:val="bottom"/>
          </w:tcPr>
          <w:p w14:paraId="03ECC6DE" w14:textId="406161BF" w:rsidR="00C23A05" w:rsidRPr="00A53EED" w:rsidRDefault="00C23A05" w:rsidP="00C23A05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751974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6.7.26-26.7.26</w:t>
            </w:r>
          </w:p>
        </w:tc>
      </w:tr>
      <w:tr w:rsidR="00C23A05" w:rsidRPr="00A53EED" w14:paraId="412226B5" w14:textId="77777777" w:rsidTr="00EC31DD">
        <w:trPr>
          <w:trHeight w:val="315"/>
        </w:trPr>
        <w:tc>
          <w:tcPr>
            <w:tcW w:w="1966" w:type="dxa"/>
            <w:shd w:val="clear" w:color="auto" w:fill="92D050"/>
            <w:noWrap/>
            <w:vAlign w:val="center"/>
            <w:hideMark/>
          </w:tcPr>
          <w:p w14:paraId="699357D7" w14:textId="77777777" w:rsidR="00C23A05" w:rsidRPr="00A53EED" w:rsidRDefault="00C23A05" w:rsidP="00C23A05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Oplæring 1b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</w:tcPr>
          <w:p w14:paraId="549DBC9B" w14:textId="62814CAA" w:rsidR="00C23A05" w:rsidRPr="00A53EED" w:rsidRDefault="00C23A05" w:rsidP="00C23A05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751974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2</w:t>
            </w:r>
            <w:r w:rsidR="00443B3E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8</w:t>
            </w:r>
            <w:r w:rsidRPr="00751974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.9.26</w:t>
            </w:r>
          </w:p>
        </w:tc>
        <w:tc>
          <w:tcPr>
            <w:tcW w:w="1275" w:type="dxa"/>
            <w:shd w:val="clear" w:color="auto" w:fill="92D050"/>
            <w:noWrap/>
            <w:vAlign w:val="center"/>
          </w:tcPr>
          <w:p w14:paraId="4259568F" w14:textId="5DBC51C1" w:rsidR="00C23A05" w:rsidRPr="00A53EED" w:rsidRDefault="00C23A05" w:rsidP="00C23A05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751974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2</w:t>
            </w:r>
            <w:r w:rsidR="009A628D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4</w:t>
            </w:r>
            <w:r w:rsidRPr="00751974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.1.2</w:t>
            </w:r>
            <w:r w:rsidR="00726D00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6F1" w:themeFill="background2" w:themeFillTint="1A"/>
            <w:noWrap/>
            <w:vAlign w:val="bottom"/>
          </w:tcPr>
          <w:p w14:paraId="785A7407" w14:textId="2075042B" w:rsidR="00C23A05" w:rsidRPr="00A53EED" w:rsidRDefault="00C23A05" w:rsidP="00C23A05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C23A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23.1</w:t>
            </w:r>
            <w:r w:rsidR="00692B2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</w:t>
            </w:r>
            <w:r w:rsidRPr="00C23A0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.26-3.1.27</w:t>
            </w:r>
          </w:p>
        </w:tc>
      </w:tr>
      <w:tr w:rsidR="00C23A05" w:rsidRPr="00A53EED" w14:paraId="07BB2BBD" w14:textId="77777777" w:rsidTr="00EC31DD">
        <w:trPr>
          <w:trHeight w:val="315"/>
        </w:trPr>
        <w:tc>
          <w:tcPr>
            <w:tcW w:w="1966" w:type="dxa"/>
            <w:shd w:val="clear" w:color="auto" w:fill="FFFFFF" w:themeFill="background1"/>
            <w:noWrap/>
            <w:vAlign w:val="center"/>
            <w:hideMark/>
          </w:tcPr>
          <w:p w14:paraId="5633B276" w14:textId="77777777" w:rsidR="00C23A05" w:rsidRPr="00A53EED" w:rsidRDefault="00C23A05" w:rsidP="00C23A05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Skoleperiode 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52485D" w14:textId="40B9B8F8" w:rsidR="00C23A05" w:rsidRPr="00A53EED" w:rsidRDefault="00CD164B" w:rsidP="00C23A05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CD1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</w:t>
            </w:r>
            <w:r w:rsidR="009A62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5</w:t>
            </w:r>
            <w:r w:rsidRPr="00CD1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.1.2</w:t>
            </w:r>
            <w:r w:rsidR="00726D0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27AED60D" w14:textId="0E2B0A06" w:rsidR="00C23A05" w:rsidRPr="00A53EED" w:rsidRDefault="00CD164B" w:rsidP="00C23A05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CD16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6.6.27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6F1" w:themeFill="background2" w:themeFillTint="1A"/>
            <w:noWrap/>
            <w:vAlign w:val="center"/>
          </w:tcPr>
          <w:p w14:paraId="79568863" w14:textId="0BDA6444" w:rsidR="00C23A05" w:rsidRPr="00A53EED" w:rsidRDefault="009F6BB0" w:rsidP="00C23A05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7.5.27</w:t>
            </w:r>
          </w:p>
        </w:tc>
      </w:tr>
      <w:tr w:rsidR="00CD164B" w:rsidRPr="00A53EED" w14:paraId="27F2A333" w14:textId="77777777" w:rsidTr="00EC31DD">
        <w:trPr>
          <w:trHeight w:val="315"/>
        </w:trPr>
        <w:tc>
          <w:tcPr>
            <w:tcW w:w="1966" w:type="dxa"/>
            <w:shd w:val="clear" w:color="auto" w:fill="92D050"/>
            <w:noWrap/>
            <w:vAlign w:val="center"/>
            <w:hideMark/>
          </w:tcPr>
          <w:p w14:paraId="3289A92F" w14:textId="77777777" w:rsidR="00CD164B" w:rsidRPr="00A53EED" w:rsidRDefault="00CD164B" w:rsidP="00CD164B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Oplæring 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</w:tcPr>
          <w:p w14:paraId="662C3A67" w14:textId="7D8A39E3" w:rsidR="00CD164B" w:rsidRPr="00A53EED" w:rsidRDefault="00FF2BB8" w:rsidP="00CD164B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br/>
            </w:r>
            <w:r w:rsidR="00CD164B" w:rsidRPr="00751974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7.6.27</w:t>
            </w:r>
          </w:p>
        </w:tc>
        <w:tc>
          <w:tcPr>
            <w:tcW w:w="1275" w:type="dxa"/>
            <w:shd w:val="clear" w:color="auto" w:fill="92D050"/>
            <w:noWrap/>
            <w:vAlign w:val="center"/>
          </w:tcPr>
          <w:p w14:paraId="49C96273" w14:textId="33D87E2D" w:rsidR="00CD164B" w:rsidRPr="00A53EED" w:rsidRDefault="00CD164B" w:rsidP="00CD164B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751974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2.1.28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6F1" w:themeFill="background2" w:themeFillTint="1A"/>
            <w:noWrap/>
            <w:vAlign w:val="center"/>
          </w:tcPr>
          <w:p w14:paraId="0D4CA573" w14:textId="77777777" w:rsidR="00CD164B" w:rsidRDefault="00FE3E51" w:rsidP="00CD164B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751974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12.7.27-1.8.27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br/>
            </w:r>
            <w:r w:rsidRPr="00FE3E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18.10.27-24.10.27</w:t>
            </w:r>
          </w:p>
          <w:p w14:paraId="4DD2B83C" w14:textId="7CFEB97B" w:rsidR="00FE3E51" w:rsidRPr="00A53EED" w:rsidRDefault="00FE3E51" w:rsidP="00CD164B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FE3E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24.12.27-2.1.28</w:t>
            </w:r>
          </w:p>
        </w:tc>
      </w:tr>
      <w:tr w:rsidR="00CD164B" w:rsidRPr="00A53EED" w14:paraId="637EE083" w14:textId="77777777" w:rsidTr="00EC31DD">
        <w:trPr>
          <w:trHeight w:val="315"/>
        </w:trPr>
        <w:tc>
          <w:tcPr>
            <w:tcW w:w="1966" w:type="dxa"/>
            <w:shd w:val="clear" w:color="auto" w:fill="FFFFFF" w:themeFill="background1"/>
            <w:noWrap/>
            <w:vAlign w:val="center"/>
            <w:hideMark/>
          </w:tcPr>
          <w:p w14:paraId="226BA75B" w14:textId="77777777" w:rsidR="00CD164B" w:rsidRPr="00A53EED" w:rsidRDefault="00CD164B" w:rsidP="00CD164B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Skoleperiode 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002102" w14:textId="7DF4DDA5" w:rsidR="00CD164B" w:rsidRPr="00A53EED" w:rsidRDefault="00EC31DD" w:rsidP="00CD164B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751974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3.1.28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14:paraId="7AFF001F" w14:textId="08173910" w:rsidR="00CD164B" w:rsidRPr="00A53EED" w:rsidRDefault="00EC31DD" w:rsidP="00CD164B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751974">
              <w:rPr>
                <w:rFonts w:ascii="Aptos Narrow" w:eastAsia="Times New Roman" w:hAnsi="Aptos Narrow" w:cs="Times New Roman"/>
                <w:color w:val="000000"/>
                <w:sz w:val="22"/>
                <w:lang w:eastAsia="da-DK"/>
              </w:rPr>
              <w:t>3.3.28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6F1" w:themeFill="background2" w:themeFillTint="1A"/>
            <w:noWrap/>
            <w:vAlign w:val="center"/>
          </w:tcPr>
          <w:p w14:paraId="23B4A085" w14:textId="0AD6A276" w:rsidR="00CD164B" w:rsidRPr="00A53EED" w:rsidRDefault="00CD164B" w:rsidP="00CD164B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</w:tbl>
    <w:p w14:paraId="49E773C2" w14:textId="2FB124C2" w:rsidR="00D265AC" w:rsidRPr="00A06171" w:rsidRDefault="006800D7" w:rsidP="00A97AED">
      <w:pPr>
        <w:rPr>
          <w:i/>
          <w:iCs/>
          <w:szCs w:val="20"/>
        </w:rPr>
      </w:pPr>
      <w:r>
        <w:rPr>
          <w:i/>
          <w:iCs/>
          <w:szCs w:val="20"/>
        </w:rPr>
        <w:t>*</w:t>
      </w:r>
      <w:r w:rsidR="00A06171" w:rsidRPr="00A06171">
        <w:rPr>
          <w:i/>
          <w:iCs/>
          <w:szCs w:val="20"/>
        </w:rPr>
        <w:t xml:space="preserve">EUV2-forløb med afkortning </w:t>
      </w:r>
      <w:r w:rsidR="00A06171">
        <w:rPr>
          <w:i/>
          <w:iCs/>
          <w:szCs w:val="20"/>
        </w:rPr>
        <w:t>tilrettelægges individuelt</w:t>
      </w:r>
    </w:p>
    <w:p w14:paraId="626402B9" w14:textId="4398AC79" w:rsidR="002709A4" w:rsidRPr="008D2CF7" w:rsidRDefault="001E79DE" w:rsidP="00A97AED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="00620239" w:rsidRPr="008D2CF7">
        <w:rPr>
          <w:rFonts w:asciiTheme="minorHAnsi" w:hAnsiTheme="minorHAnsi" w:cstheme="minorHAnsi"/>
          <w:b/>
          <w:bCs/>
          <w:sz w:val="24"/>
          <w:szCs w:val="24"/>
        </w:rPr>
        <w:t>Indkald og vejlederdage</w:t>
      </w:r>
      <w:r w:rsidR="00117A4F" w:rsidRPr="008D2CF7">
        <w:rPr>
          <w:rFonts w:asciiTheme="minorHAnsi" w:hAnsiTheme="minorHAnsi" w:cstheme="minorHAnsi"/>
          <w:b/>
          <w:bCs/>
          <w:sz w:val="24"/>
          <w:szCs w:val="24"/>
        </w:rPr>
        <w:t xml:space="preserve"> på skolen</w:t>
      </w:r>
    </w:p>
    <w:p w14:paraId="2E892150" w14:textId="77777777" w:rsidR="00620239" w:rsidRPr="00A53EED" w:rsidRDefault="00620239" w:rsidP="00A97AED">
      <w:pPr>
        <w:rPr>
          <w:sz w:val="24"/>
          <w:szCs w:val="24"/>
        </w:rPr>
      </w:pPr>
    </w:p>
    <w:tbl>
      <w:tblPr>
        <w:tblW w:w="6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2551"/>
        <w:gridCol w:w="2268"/>
      </w:tblGrid>
      <w:tr w:rsidR="00620239" w:rsidRPr="00A53EED" w14:paraId="3249C78C" w14:textId="77777777" w:rsidTr="00686159">
        <w:trPr>
          <w:trHeight w:val="315"/>
        </w:trPr>
        <w:tc>
          <w:tcPr>
            <w:tcW w:w="1975" w:type="dxa"/>
            <w:shd w:val="clear" w:color="auto" w:fill="92D050"/>
            <w:noWrap/>
            <w:vAlign w:val="center"/>
            <w:hideMark/>
          </w:tcPr>
          <w:p w14:paraId="7561F3A4" w14:textId="77777777" w:rsidR="00620239" w:rsidRPr="00A53EED" w:rsidRDefault="00620239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Oplæring 1a</w:t>
            </w:r>
          </w:p>
        </w:tc>
        <w:tc>
          <w:tcPr>
            <w:tcW w:w="2551" w:type="dxa"/>
            <w:shd w:val="clear" w:color="auto" w:fill="92D050"/>
            <w:noWrap/>
            <w:vAlign w:val="center"/>
            <w:hideMark/>
          </w:tcPr>
          <w:p w14:paraId="49CCD9A8" w14:textId="77777777" w:rsidR="00620239" w:rsidRPr="00A53EED" w:rsidRDefault="00620239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Vejlederdag</w:t>
            </w:r>
          </w:p>
        </w:tc>
        <w:tc>
          <w:tcPr>
            <w:tcW w:w="2268" w:type="dxa"/>
            <w:shd w:val="clear" w:color="auto" w:fill="92D050"/>
            <w:noWrap/>
            <w:vAlign w:val="center"/>
          </w:tcPr>
          <w:p w14:paraId="52C6DE44" w14:textId="59AAE149" w:rsidR="00620239" w:rsidRPr="00A53EED" w:rsidRDefault="00155CA1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</w:t>
            </w:r>
            <w:r w:rsidR="00CF5E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.03.2</w:t>
            </w:r>
            <w:r w:rsidR="00CF5E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6</w:t>
            </w:r>
          </w:p>
        </w:tc>
      </w:tr>
      <w:tr w:rsidR="00620239" w:rsidRPr="00A53EED" w14:paraId="2647A376" w14:textId="77777777" w:rsidTr="000F4C19">
        <w:trPr>
          <w:trHeight w:val="315"/>
        </w:trPr>
        <w:tc>
          <w:tcPr>
            <w:tcW w:w="1975" w:type="dxa"/>
            <w:noWrap/>
            <w:vAlign w:val="center"/>
            <w:hideMark/>
          </w:tcPr>
          <w:p w14:paraId="53790E77" w14:textId="77777777" w:rsidR="00620239" w:rsidRPr="00A53EED" w:rsidRDefault="00620239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Oplæring 1b</w:t>
            </w:r>
          </w:p>
        </w:tc>
        <w:tc>
          <w:tcPr>
            <w:tcW w:w="2551" w:type="dxa"/>
            <w:noWrap/>
            <w:vAlign w:val="center"/>
            <w:hideMark/>
          </w:tcPr>
          <w:p w14:paraId="662CC571" w14:textId="77777777" w:rsidR="00620239" w:rsidRPr="00A53EED" w:rsidRDefault="00620239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Indkald</w:t>
            </w:r>
          </w:p>
        </w:tc>
        <w:tc>
          <w:tcPr>
            <w:tcW w:w="2268" w:type="dxa"/>
            <w:noWrap/>
            <w:vAlign w:val="center"/>
          </w:tcPr>
          <w:p w14:paraId="5E9F7490" w14:textId="112421CE" w:rsidR="00620239" w:rsidRPr="00A53EED" w:rsidRDefault="00686159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</w:t>
            </w:r>
            <w:r w:rsidR="00A247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.11.2</w:t>
            </w:r>
            <w:r w:rsidR="00CF5E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-0</w:t>
            </w:r>
            <w:r w:rsidR="00A2474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.11.2</w:t>
            </w:r>
            <w:r w:rsidR="00CF5E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6</w:t>
            </w:r>
          </w:p>
        </w:tc>
      </w:tr>
      <w:tr w:rsidR="00620239" w:rsidRPr="00A53EED" w14:paraId="2812A7C7" w14:textId="77777777" w:rsidTr="00686159">
        <w:trPr>
          <w:trHeight w:val="315"/>
        </w:trPr>
        <w:tc>
          <w:tcPr>
            <w:tcW w:w="1975" w:type="dxa"/>
            <w:shd w:val="clear" w:color="auto" w:fill="92D050"/>
            <w:noWrap/>
            <w:vAlign w:val="center"/>
            <w:hideMark/>
          </w:tcPr>
          <w:p w14:paraId="2556B5F8" w14:textId="77777777" w:rsidR="00620239" w:rsidRPr="00A53EED" w:rsidRDefault="00620239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Oplæring 2</w:t>
            </w:r>
          </w:p>
        </w:tc>
        <w:tc>
          <w:tcPr>
            <w:tcW w:w="2551" w:type="dxa"/>
            <w:shd w:val="clear" w:color="auto" w:fill="92D050"/>
            <w:noWrap/>
            <w:vAlign w:val="center"/>
            <w:hideMark/>
          </w:tcPr>
          <w:p w14:paraId="0A8FA53E" w14:textId="77777777" w:rsidR="00620239" w:rsidRPr="00A53EED" w:rsidRDefault="00620239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 xml:space="preserve">Vejlederdag </w:t>
            </w:r>
          </w:p>
        </w:tc>
        <w:tc>
          <w:tcPr>
            <w:tcW w:w="2268" w:type="dxa"/>
            <w:shd w:val="clear" w:color="auto" w:fill="92D050"/>
            <w:noWrap/>
            <w:vAlign w:val="center"/>
          </w:tcPr>
          <w:p w14:paraId="43C2ED33" w14:textId="034EA73C" w:rsidR="00620239" w:rsidRPr="00A53EED" w:rsidRDefault="00155CA1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</w:t>
            </w:r>
            <w:r w:rsidR="00E55B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.06.2</w:t>
            </w:r>
            <w:r w:rsidR="00755B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</w:t>
            </w:r>
          </w:p>
        </w:tc>
      </w:tr>
      <w:tr w:rsidR="00620239" w:rsidRPr="00A53EED" w14:paraId="68C0F23F" w14:textId="77777777" w:rsidTr="000F4C19">
        <w:trPr>
          <w:trHeight w:val="315"/>
        </w:trPr>
        <w:tc>
          <w:tcPr>
            <w:tcW w:w="1975" w:type="dxa"/>
            <w:noWrap/>
            <w:vAlign w:val="center"/>
            <w:hideMark/>
          </w:tcPr>
          <w:p w14:paraId="6EBB467F" w14:textId="77777777" w:rsidR="00620239" w:rsidRPr="00A53EED" w:rsidRDefault="00620239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Oplæring 2</w:t>
            </w:r>
          </w:p>
        </w:tc>
        <w:tc>
          <w:tcPr>
            <w:tcW w:w="2551" w:type="dxa"/>
            <w:noWrap/>
            <w:vAlign w:val="center"/>
            <w:hideMark/>
          </w:tcPr>
          <w:p w14:paraId="218C61BC" w14:textId="77777777" w:rsidR="00620239" w:rsidRPr="00A53EED" w:rsidRDefault="00620239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Indkald</w:t>
            </w:r>
          </w:p>
        </w:tc>
        <w:tc>
          <w:tcPr>
            <w:tcW w:w="2268" w:type="dxa"/>
            <w:noWrap/>
            <w:vAlign w:val="center"/>
          </w:tcPr>
          <w:p w14:paraId="218E3CD8" w14:textId="04476CE9" w:rsidR="001E79DE" w:rsidRPr="00A53EED" w:rsidRDefault="00014F73" w:rsidP="00620239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5</w:t>
            </w:r>
            <w:r w:rsidR="006861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10</w:t>
            </w:r>
            <w:r w:rsidR="006861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.2</w:t>
            </w:r>
            <w:r w:rsidR="00755B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</w:t>
            </w:r>
            <w:r w:rsidR="006861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06</w:t>
            </w:r>
            <w:r w:rsidR="006861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</w:t>
            </w:r>
            <w:r w:rsidR="008A5A5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10</w:t>
            </w:r>
            <w:r w:rsidR="006861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.2</w:t>
            </w:r>
            <w:r w:rsidR="00755B5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7</w:t>
            </w:r>
          </w:p>
        </w:tc>
      </w:tr>
    </w:tbl>
    <w:p w14:paraId="3DDE70C1" w14:textId="77777777" w:rsidR="008D2CF7" w:rsidRDefault="008D2CF7" w:rsidP="00A97AED">
      <w:pPr>
        <w:rPr>
          <w:sz w:val="24"/>
          <w:szCs w:val="24"/>
        </w:rPr>
      </w:pPr>
    </w:p>
    <w:p w14:paraId="2B47AD44" w14:textId="77777777" w:rsidR="001E79DE" w:rsidRDefault="001E79DE" w:rsidP="00A97AED">
      <w:pPr>
        <w:rPr>
          <w:sz w:val="24"/>
          <w:szCs w:val="24"/>
        </w:rPr>
      </w:pPr>
    </w:p>
    <w:p w14:paraId="092127C9" w14:textId="77777777" w:rsidR="008D2CF7" w:rsidRPr="00A53EED" w:rsidRDefault="008D2CF7" w:rsidP="00A97AED">
      <w:pPr>
        <w:rPr>
          <w:sz w:val="24"/>
          <w:szCs w:val="24"/>
        </w:rPr>
      </w:pPr>
    </w:p>
    <w:tbl>
      <w:tblPr>
        <w:tblW w:w="6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4774"/>
      </w:tblGrid>
      <w:tr w:rsidR="006E0363" w:rsidRPr="00A53EED" w14:paraId="4ACFE126" w14:textId="77777777" w:rsidTr="00686159">
        <w:trPr>
          <w:trHeight w:val="315"/>
        </w:trPr>
        <w:tc>
          <w:tcPr>
            <w:tcW w:w="2020" w:type="dxa"/>
            <w:shd w:val="clear" w:color="auto" w:fill="92D050"/>
            <w:noWrap/>
            <w:hideMark/>
          </w:tcPr>
          <w:p w14:paraId="752AACCC" w14:textId="3B84E292" w:rsidR="006E0363" w:rsidRPr="00A53EED" w:rsidRDefault="00117A4F" w:rsidP="006E0363">
            <w:pPr>
              <w:tabs>
                <w:tab w:val="clear" w:pos="221"/>
              </w:tabs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a-DK"/>
              </w:rPr>
            </w:pPr>
            <w:r w:rsidRPr="00A53EED">
              <w:rPr>
                <w:rFonts w:asciiTheme="minorHAnsi" w:hAnsiTheme="minorHAnsi" w:cstheme="minorHAnsi"/>
                <w:sz w:val="24"/>
                <w:szCs w:val="24"/>
              </w:rPr>
              <w:t>Dato</w:t>
            </w:r>
            <w:r w:rsidR="006E0363" w:rsidRPr="00A53EE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774" w:type="dxa"/>
            <w:shd w:val="clear" w:color="auto" w:fill="92D050"/>
            <w:noWrap/>
            <w:hideMark/>
          </w:tcPr>
          <w:p w14:paraId="01340660" w14:textId="443A5F0C" w:rsidR="006E0363" w:rsidRPr="00A53EED" w:rsidRDefault="00A53EED" w:rsidP="006E0363">
            <w:pPr>
              <w:tabs>
                <w:tab w:val="clear" w:pos="221"/>
              </w:tabs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da-DK"/>
              </w:rPr>
              <w:t>Revideret</w:t>
            </w:r>
          </w:p>
        </w:tc>
      </w:tr>
      <w:tr w:rsidR="006E0363" w:rsidRPr="00A53EED" w14:paraId="0F840F9E" w14:textId="77777777" w:rsidTr="008D2CF7">
        <w:trPr>
          <w:trHeight w:val="315"/>
        </w:trPr>
        <w:tc>
          <w:tcPr>
            <w:tcW w:w="2020" w:type="dxa"/>
            <w:noWrap/>
            <w:vAlign w:val="center"/>
          </w:tcPr>
          <w:p w14:paraId="23FD4307" w14:textId="44B3B4FF" w:rsidR="006E0363" w:rsidRPr="00A53EED" w:rsidRDefault="00573C60" w:rsidP="00BE4033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21</w:t>
            </w:r>
            <w:r w:rsidR="000F4C1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.0</w:t>
            </w:r>
            <w:r w:rsidR="00A63A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9</w:t>
            </w:r>
            <w:r w:rsidR="00A53EE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  <w:t>5</w:t>
            </w:r>
          </w:p>
        </w:tc>
        <w:tc>
          <w:tcPr>
            <w:tcW w:w="4774" w:type="dxa"/>
            <w:noWrap/>
            <w:vAlign w:val="center"/>
          </w:tcPr>
          <w:p w14:paraId="46011D50" w14:textId="01A97B96" w:rsidR="006E0363" w:rsidRPr="00A53EED" w:rsidRDefault="006E0363" w:rsidP="00BE4033">
            <w:pPr>
              <w:tabs>
                <w:tab w:val="clear" w:pos="221"/>
              </w:tabs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a-DK"/>
              </w:rPr>
            </w:pPr>
          </w:p>
        </w:tc>
      </w:tr>
    </w:tbl>
    <w:p w14:paraId="073FB0F2" w14:textId="44B1EDD2" w:rsidR="000001FB" w:rsidRDefault="000001FB" w:rsidP="00A97AED">
      <w:pPr>
        <w:rPr>
          <w:sz w:val="24"/>
          <w:szCs w:val="24"/>
        </w:rPr>
      </w:pPr>
    </w:p>
    <w:p w14:paraId="2D5164EA" w14:textId="77777777" w:rsidR="00E065AE" w:rsidRDefault="00E065AE" w:rsidP="00A97AED">
      <w:pPr>
        <w:rPr>
          <w:sz w:val="24"/>
          <w:szCs w:val="24"/>
        </w:rPr>
      </w:pPr>
    </w:p>
    <w:p w14:paraId="5C94A477" w14:textId="77777777" w:rsidR="00E065AE" w:rsidRDefault="00E065AE" w:rsidP="00A97AED">
      <w:pPr>
        <w:rPr>
          <w:sz w:val="24"/>
          <w:szCs w:val="24"/>
        </w:rPr>
      </w:pPr>
    </w:p>
    <w:p w14:paraId="4E032F2F" w14:textId="77777777" w:rsidR="00E065AE" w:rsidRDefault="00E065AE" w:rsidP="00A97AED">
      <w:pPr>
        <w:rPr>
          <w:sz w:val="24"/>
          <w:szCs w:val="24"/>
        </w:rPr>
      </w:pPr>
    </w:p>
    <w:p w14:paraId="1071BDD0" w14:textId="77777777" w:rsidR="00E065AE" w:rsidRDefault="00E065AE" w:rsidP="00A97AED">
      <w:pPr>
        <w:rPr>
          <w:sz w:val="24"/>
          <w:szCs w:val="24"/>
        </w:rPr>
      </w:pPr>
    </w:p>
    <w:p w14:paraId="627E72D6" w14:textId="77777777" w:rsidR="00E065AE" w:rsidRDefault="00E065AE" w:rsidP="00A97AED">
      <w:pPr>
        <w:rPr>
          <w:sz w:val="24"/>
          <w:szCs w:val="24"/>
        </w:rPr>
      </w:pPr>
    </w:p>
    <w:p w14:paraId="66545DEF" w14:textId="77777777" w:rsidR="00E065AE" w:rsidRDefault="00E065AE" w:rsidP="00A97AED">
      <w:pPr>
        <w:rPr>
          <w:sz w:val="24"/>
          <w:szCs w:val="24"/>
        </w:rPr>
      </w:pPr>
    </w:p>
    <w:p w14:paraId="2E3B67F4" w14:textId="77777777" w:rsidR="00E065AE" w:rsidRDefault="00E065AE" w:rsidP="00A97AED">
      <w:pPr>
        <w:rPr>
          <w:sz w:val="24"/>
          <w:szCs w:val="24"/>
        </w:rPr>
      </w:pPr>
    </w:p>
    <w:p w14:paraId="52836119" w14:textId="77777777" w:rsidR="00E065AE" w:rsidRDefault="00E065AE" w:rsidP="00A97AED">
      <w:pPr>
        <w:rPr>
          <w:sz w:val="24"/>
          <w:szCs w:val="24"/>
        </w:rPr>
      </w:pPr>
    </w:p>
    <w:p w14:paraId="0C3E1F69" w14:textId="77777777" w:rsidR="00E065AE" w:rsidRDefault="00E065AE" w:rsidP="00A97AED">
      <w:pPr>
        <w:rPr>
          <w:sz w:val="24"/>
          <w:szCs w:val="24"/>
        </w:rPr>
      </w:pPr>
    </w:p>
    <w:p w14:paraId="4DF625E4" w14:textId="77777777" w:rsidR="00751974" w:rsidRPr="00A53EED" w:rsidRDefault="00751974" w:rsidP="00A97AED">
      <w:pPr>
        <w:rPr>
          <w:sz w:val="24"/>
          <w:szCs w:val="24"/>
        </w:rPr>
      </w:pPr>
    </w:p>
    <w:sectPr w:rsidR="00751974" w:rsidRPr="00A53EED" w:rsidSect="00564FE9">
      <w:footerReference w:type="default" r:id="rId13"/>
      <w:headerReference w:type="first" r:id="rId14"/>
      <w:footerReference w:type="first" r:id="rId15"/>
      <w:pgSz w:w="11906" w:h="16838" w:code="9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2A81" w14:textId="77777777" w:rsidR="00D32F4B" w:rsidRDefault="00D32F4B" w:rsidP="006D58D6">
      <w:pPr>
        <w:spacing w:line="240" w:lineRule="auto"/>
      </w:pPr>
      <w:r>
        <w:separator/>
      </w:r>
    </w:p>
  </w:endnote>
  <w:endnote w:type="continuationSeparator" w:id="0">
    <w:p w14:paraId="107CCBE1" w14:textId="77777777" w:rsidR="00D32F4B" w:rsidRDefault="00D32F4B" w:rsidP="006D5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27D9" w14:textId="77777777" w:rsidR="00A97AED" w:rsidRDefault="00B45E6E" w:rsidP="00960039">
    <w:pPr>
      <w:pStyle w:val="Sidefod"/>
      <w:jc w:val="right"/>
    </w:pPr>
    <w:sdt>
      <w:sdtPr>
        <w:id w:val="1575469122"/>
        <w:docPartObj>
          <w:docPartGallery w:val="Page Numbers (Top of Page)"/>
          <w:docPartUnique/>
        </w:docPartObj>
      </w:sdtPr>
      <w:sdtEndPr/>
      <w:sdtContent>
        <w:r w:rsidR="00A97AED" w:rsidRPr="00636F65">
          <w:t xml:space="preserve">Side </w:t>
        </w:r>
        <w:r w:rsidR="00A97AED" w:rsidRPr="00636F65">
          <w:rPr>
            <w:bCs/>
            <w:sz w:val="24"/>
            <w:szCs w:val="24"/>
          </w:rPr>
          <w:fldChar w:fldCharType="begin"/>
        </w:r>
        <w:r w:rsidR="00A97AED" w:rsidRPr="00636F65">
          <w:rPr>
            <w:bCs/>
          </w:rPr>
          <w:instrText>PAGE</w:instrText>
        </w:r>
        <w:r w:rsidR="00A97AED" w:rsidRPr="00636F65">
          <w:rPr>
            <w:bCs/>
            <w:sz w:val="24"/>
            <w:szCs w:val="24"/>
          </w:rPr>
          <w:fldChar w:fldCharType="separate"/>
        </w:r>
        <w:r w:rsidR="00A97AED">
          <w:rPr>
            <w:bCs/>
            <w:noProof/>
          </w:rPr>
          <w:t>2</w:t>
        </w:r>
        <w:r w:rsidR="00A97AED" w:rsidRPr="00636F65">
          <w:rPr>
            <w:bCs/>
            <w:sz w:val="24"/>
            <w:szCs w:val="24"/>
          </w:rPr>
          <w:fldChar w:fldCharType="end"/>
        </w:r>
        <w:r w:rsidR="00A97AED" w:rsidRPr="00636F65">
          <w:t xml:space="preserve"> af </w:t>
        </w:r>
        <w:r w:rsidR="00A97AED" w:rsidRPr="00636F65">
          <w:rPr>
            <w:bCs/>
            <w:sz w:val="24"/>
            <w:szCs w:val="24"/>
          </w:rPr>
          <w:fldChar w:fldCharType="begin"/>
        </w:r>
        <w:r w:rsidR="00A97AED" w:rsidRPr="00636F65">
          <w:rPr>
            <w:bCs/>
          </w:rPr>
          <w:instrText>NUMPAGES</w:instrText>
        </w:r>
        <w:r w:rsidR="00A97AED" w:rsidRPr="00636F65">
          <w:rPr>
            <w:bCs/>
            <w:sz w:val="24"/>
            <w:szCs w:val="24"/>
          </w:rPr>
          <w:fldChar w:fldCharType="separate"/>
        </w:r>
        <w:r w:rsidR="00A97AED">
          <w:rPr>
            <w:bCs/>
            <w:noProof/>
          </w:rPr>
          <w:t>2</w:t>
        </w:r>
        <w:r w:rsidR="00A97AED" w:rsidRPr="00636F65">
          <w:rPr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4328679"/>
      <w:docPartObj>
        <w:docPartGallery w:val="Page Numbers (Bottom of Page)"/>
        <w:docPartUnique/>
      </w:docPartObj>
    </w:sdtPr>
    <w:sdtEndPr/>
    <w:sdtContent>
      <w:sdt>
        <w:sdtPr>
          <w:id w:val="231745842"/>
          <w:docPartObj>
            <w:docPartGallery w:val="Page Numbers (Top of Page)"/>
            <w:docPartUnique/>
          </w:docPartObj>
        </w:sdtPr>
        <w:sdtEndPr/>
        <w:sdtContent>
          <w:p w14:paraId="6F38D65D" w14:textId="77777777" w:rsidR="00A97AED" w:rsidRDefault="00A97AED" w:rsidP="00636F65">
            <w:pPr>
              <w:pStyle w:val="Sidefod"/>
              <w:jc w:val="right"/>
            </w:pPr>
            <w:r w:rsidRPr="00636F65">
              <w:t xml:space="preserve">Side </w:t>
            </w:r>
            <w:r w:rsidRPr="00636F65">
              <w:rPr>
                <w:bCs/>
                <w:sz w:val="24"/>
                <w:szCs w:val="24"/>
              </w:rPr>
              <w:fldChar w:fldCharType="begin"/>
            </w:r>
            <w:r w:rsidRPr="00636F65">
              <w:rPr>
                <w:bCs/>
              </w:rPr>
              <w:instrText>PAGE</w:instrText>
            </w:r>
            <w:r w:rsidRPr="00636F65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636F65">
              <w:rPr>
                <w:bCs/>
                <w:sz w:val="24"/>
                <w:szCs w:val="24"/>
              </w:rPr>
              <w:fldChar w:fldCharType="end"/>
            </w:r>
            <w:r w:rsidRPr="00636F65">
              <w:t xml:space="preserve"> af </w:t>
            </w:r>
            <w:r w:rsidRPr="00636F65">
              <w:rPr>
                <w:bCs/>
                <w:sz w:val="24"/>
                <w:szCs w:val="24"/>
              </w:rPr>
              <w:fldChar w:fldCharType="begin"/>
            </w:r>
            <w:r w:rsidRPr="00636F65">
              <w:rPr>
                <w:bCs/>
              </w:rPr>
              <w:instrText>NUMPAGES</w:instrText>
            </w:r>
            <w:r w:rsidRPr="00636F65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636F6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99FD" w14:textId="77777777" w:rsidR="00D32F4B" w:rsidRDefault="00D32F4B" w:rsidP="006D58D6">
      <w:pPr>
        <w:spacing w:line="240" w:lineRule="auto"/>
      </w:pPr>
      <w:r>
        <w:separator/>
      </w:r>
    </w:p>
  </w:footnote>
  <w:footnote w:type="continuationSeparator" w:id="0">
    <w:p w14:paraId="1050302F" w14:textId="77777777" w:rsidR="00D32F4B" w:rsidRDefault="00D32F4B" w:rsidP="006D5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9FAD" w14:textId="6309E365" w:rsidR="00A97AED" w:rsidRPr="005F6DA2" w:rsidRDefault="00695240" w:rsidP="005F6DA2">
    <w:pPr>
      <w:pStyle w:val="Sidehoved"/>
      <w:spacing w:before="240"/>
      <w:rPr>
        <w:sz w:val="36"/>
        <w:szCs w:val="36"/>
      </w:rPr>
    </w:pPr>
    <w:r w:rsidRPr="00E42B25">
      <w:rPr>
        <w:noProof/>
        <w:sz w:val="36"/>
        <w:szCs w:val="36"/>
      </w:rPr>
      <mc:AlternateContent>
        <mc:Choice Requires="wps">
          <w:drawing>
            <wp:anchor distT="0" distB="0" distL="360045" distR="114300" simplePos="0" relativeHeight="251696128" behindDoc="0" locked="0" layoutInCell="1" allowOverlap="1" wp14:anchorId="29E756A1" wp14:editId="1A867A08">
              <wp:simplePos x="0" y="0"/>
              <wp:positionH relativeFrom="page">
                <wp:posOffset>5669280</wp:posOffset>
              </wp:positionH>
              <wp:positionV relativeFrom="page">
                <wp:posOffset>1886585</wp:posOffset>
              </wp:positionV>
              <wp:extent cx="1371600" cy="525145"/>
              <wp:effectExtent l="0" t="0" r="0" b="8255"/>
              <wp:wrapSquare wrapText="bothSides"/>
              <wp:docPr id="5" name="Tekstfel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525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alias w:val="{{FormatDateTime(Form.Date,Translate(&quot;DateCustomE&quot;),DocumentLanguage)}}"/>
                            <w:tag w:val="{&quot;templafy&quot;:{&quot;id&quot;:&quot;960ddc41-d23f-4c86-a495-f914b9090dd7&quot;}}"/>
                            <w:id w:val="-469520592"/>
                          </w:sdtPr>
                          <w:sdtEndPr/>
                          <w:sdtContent>
                            <w:p w14:paraId="58ECC401" w14:textId="234451AF" w:rsidR="003A69EB" w:rsidRDefault="00695240">
                              <w:pPr>
                                <w:spacing w:line="20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21. februar</w:t>
                              </w:r>
                              <w:r w:rsidR="008A5A5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202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</w:sdtContent>
                        </w:sdt>
                        <w:p w14:paraId="0E2846F0" w14:textId="77777777" w:rsidR="00A97AED" w:rsidRPr="00A805AB" w:rsidRDefault="00A97AED" w:rsidP="00E42B2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A36203B" w14:textId="77777777" w:rsidR="00A97AED" w:rsidRPr="00A805AB" w:rsidRDefault="00A97AED" w:rsidP="00E42B2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805A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Københavns </w:t>
                          </w:r>
                          <w:r w:rsidRPr="00A805A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  <w:t>Professionshøjskole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E756A1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6" type="#_x0000_t202" style="position:absolute;margin-left:446.4pt;margin-top:148.55pt;width:108pt;height:41.35pt;z-index:251696128;visibility:visible;mso-wrap-style:square;mso-width-percent:0;mso-height-percent:0;mso-wrap-distance-left:28.35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" filled="f" stroked="f" strokeweight=".5pt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alias w:val="{{FormatDateTime(Form.Date,Translate(&quot;DateCustomE&quot;),DocumentLanguage)}}"/>
                      <w:tag w:val="{&quot;templafy&quot;:{&quot;id&quot;:&quot;960ddc41-d23f-4c86-a495-f914b9090dd7&quot;}}"/>
                      <w:id w:val="-469520592"/>
                    </w:sdtPr>
                    <w:sdtEndPr/>
                    <w:sdtContent>
                      <w:p w14:paraId="58ECC401" w14:textId="234451AF" w:rsidR="003A69EB" w:rsidRDefault="00695240">
                        <w:pPr>
                          <w:spacing w:line="200" w:lineRule="exac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21. februar</w:t>
                        </w:r>
                        <w:r w:rsidR="008A5A5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202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5</w:t>
                        </w:r>
                      </w:p>
                    </w:sdtContent>
                  </w:sdt>
                  <w:p w14:paraId="0E2846F0" w14:textId="77777777" w:rsidR="00A97AED" w:rsidRPr="00A805AB" w:rsidRDefault="00A97AED" w:rsidP="00E42B2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3A36203B" w14:textId="77777777" w:rsidR="00A97AED" w:rsidRPr="00A805AB" w:rsidRDefault="00A97AED" w:rsidP="00E42B2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805A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Københavns </w:t>
                    </w:r>
                    <w:r w:rsidRPr="00A805A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  <w:t>Professionshøjskole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A97AED" w:rsidRPr="00E42B25">
      <w:rPr>
        <w:noProof/>
        <w:sz w:val="36"/>
        <w:szCs w:val="36"/>
      </w:rPr>
      <mc:AlternateContent>
        <mc:Choice Requires="wps">
          <w:drawing>
            <wp:anchor distT="0" distB="5400675" distL="360045" distR="114300" simplePos="0" relativeHeight="251669504" behindDoc="1" locked="0" layoutInCell="1" allowOverlap="1" wp14:anchorId="57401EB6" wp14:editId="03213565">
              <wp:simplePos x="0" y="0"/>
              <wp:positionH relativeFrom="page">
                <wp:posOffset>5678170</wp:posOffset>
              </wp:positionH>
              <wp:positionV relativeFrom="page">
                <wp:posOffset>2590800</wp:posOffset>
              </wp:positionV>
              <wp:extent cx="1522800" cy="2160000"/>
              <wp:effectExtent l="0" t="0" r="1270" b="12065"/>
              <wp:wrapSquare wrapText="bothSides"/>
              <wp:docPr id="4" name="Colofon_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800" cy="21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 w:val="0"/>
                            </w:rPr>
                            <w:alias w:val="group"/>
                            <w:tag w:val="{&quot;templafy&quot;:{&quot;id&quot;:&quot;85569b60-5bbf-44d7-b2d0-e40ffd52acd0&quot;}}"/>
                            <w:id w:val="653496547"/>
                          </w:sdtPr>
                          <w:sdtEndPr/>
                          <w:sdtContent>
                            <w:sdt>
                              <w:sdtPr>
                                <w:alias w:val="{{IfElse(Equals(UserProfile.DocumentLanguage.Name, &quot;Danish (Denmark) (Da-DK)&quot;), UserProfile.CompanyAddress.Addressheading1, UserProfile.CompanyAddress.Addressheading1_EN)}}"/>
                                <w:tag w:val="{&quot;templafy&quot;:{&quot;id&quot;:&quot;479a018f-78dc-4de5-995b-368c58404071&quot;}}"/>
                                <w:id w:val="768271033"/>
                              </w:sdtPr>
                              <w:sdtEndPr/>
                              <w:sdtContent>
                                <w:p w14:paraId="3E633878" w14:textId="77777777" w:rsidR="003A69EB" w:rsidRDefault="008A5A5B">
                                  <w:pPr>
                                    <w:pStyle w:val="Adresse-Enhed"/>
                                  </w:pPr>
                                  <w:r>
                                    <w:t>Pædagoguddannelsen, PAU</w:t>
                                  </w:r>
                                </w:p>
                              </w:sdtContent>
                            </w:sdt>
                            <w:p w14:paraId="7F7A1707" w14:textId="77777777" w:rsidR="00364E2B" w:rsidRDefault="00364E2B" w:rsidP="00364E2B">
                              <w:pPr>
                                <w:pStyle w:val="Infodefinision"/>
                                <w:spacing w:line="60" w:lineRule="exact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sdt>
                              <w:sdtPr>
                                <w:alias w:val="group"/>
                                <w:tag w:val="{&quot;templafy&quot;:{&quot;id&quot;:&quot;7859abc4-917a-4fb1-bc9f-ac510aca91e0&quot;}}"/>
                                <w:id w:val="-618609025"/>
                              </w:sdtPr>
                              <w:sdtEndPr/>
                              <w:sdtContent>
                                <w:sdt>
                                  <w:sdtPr>
                                    <w:alias w:val="{{IfElse(Equals(UserProfile.DocumentLanguage.Name, &quot;Danish (Denmark) (Da-DK)&quot;), UserProfile.CompanyAddress.Addressheading2, UserProfile.CompanyAddress.Addressheading2_EN)}}"/>
                                    <w:tag w:val="{&quot;templafy&quot;:{&quot;id&quot;:&quot;a4968f6e-33d0-4c6c-b125-0a11f742640a&quot;}}"/>
                                    <w:id w:val="-1435813665"/>
                                  </w:sdtPr>
                                  <w:sdtEndPr/>
                                  <w:sdtContent>
                                    <w:p w14:paraId="09D253AB" w14:textId="77777777" w:rsidR="003A69EB" w:rsidRDefault="008A5A5B">
                                      <w:pPr>
                                        <w:pStyle w:val="Adresse"/>
                                      </w:pPr>
                                      <w:r>
                                        <w:t>Institut for Pædagoguddannelse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sdt>
                              <w:sdtPr>
                                <w:alias w:val="group"/>
                                <w:tag w:val="{&quot;templafy&quot;:{&quot;id&quot;:&quot;1ec7613f-917d-42e4-bfdb-cb90ea88f053&quot;}}"/>
                                <w:id w:val="254404591"/>
                              </w:sdtPr>
                              <w:sdtEndPr/>
                              <w:sdtContent>
                                <w:sdt>
                                  <w:sdtPr>
                                    <w:alias w:val="{{IfElse(Equals(UserProfile.DocumentLanguage.Name, &quot;Danish (Denmark) (Da-DK)&quot;), UserProfile.CompanyAddress.Addressheading3, UserProfile.CompanyAddress.Addressheading3_EN)}}"/>
                                    <w:tag w:val="{&quot;templafy&quot;:{&quot;id&quot;:&quot;683bc974-8c00-4ed5-b376-f2cd8dce9816&quot;}}"/>
                                    <w:id w:val="-278267740"/>
                                  </w:sdtPr>
                                  <w:sdtEndPr/>
                                  <w:sdtContent>
                                    <w:p w14:paraId="64E07ECA" w14:textId="77777777" w:rsidR="003A69EB" w:rsidRDefault="008A5A5B">
                                      <w:pPr>
                                        <w:pStyle w:val="Adresse"/>
                                      </w:pPr>
                                      <w:r>
                                        <w:t>Det Pædagogiske og Samfundsfaglige Fakultet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sdtContent>
                        </w:sdt>
                        <w:sdt>
                          <w:sdtPr>
                            <w:alias w:val="{{UserProfile.CompanyAddress.Address}}"/>
                            <w:tag w:val="{&quot;templafy&quot;:{&quot;id&quot;:&quot;e044b6b7-9f78-4116-8d2b-72f05923866f&quot;}}"/>
                            <w:id w:val="-2122441247"/>
                          </w:sdtPr>
                          <w:sdtEndPr/>
                          <w:sdtContent>
                            <w:p w14:paraId="136D0A04" w14:textId="77777777" w:rsidR="003A69EB" w:rsidRDefault="008A5A5B">
                              <w:pPr>
                                <w:pStyle w:val="Adresse"/>
                              </w:pPr>
                              <w:r>
                                <w:t>Humletorvet 3</w:t>
                              </w:r>
                            </w:p>
                          </w:sdtContent>
                        </w:sdt>
                        <w:p w14:paraId="5925EDE1" w14:textId="77777777" w:rsidR="00364E2B" w:rsidRDefault="00B45E6E" w:rsidP="00364E2B">
                          <w:pPr>
                            <w:pStyle w:val="Adresse"/>
                          </w:pPr>
                          <w:sdt>
                            <w:sdtPr>
                              <w:alias w:val="{{IfElse(Equals(UserProfile.DocumentLanguage.Name, &quot;Danish (Denmark) (Da-DK)&quot;), UserProfile.CompanyAddress.AddressInformation, UserProfile.CompanyAddress.AddressInformation_EN)}}"/>
                              <w:tag w:val="{&quot;templafy&quot;:{&quot;id&quot;:&quot;1af12a6e-b3a1-4c2d-bccf-2407cb6a90b2&quot;}}"/>
                              <w:id w:val="-513068801"/>
                            </w:sdtPr>
                            <w:sdtEndPr/>
                            <w:sdtContent>
                              <w:r w:rsidR="00364E2B">
                                <w:t>1799 København V</w:t>
                              </w:r>
                            </w:sdtContent>
                          </w:sdt>
                        </w:p>
                        <w:p w14:paraId="1F23B3F2" w14:textId="77777777" w:rsidR="00364E2B" w:rsidRPr="00364E2B" w:rsidRDefault="00B45E6E" w:rsidP="00364E2B">
                          <w:pPr>
                            <w:pStyle w:val="Adresse"/>
                          </w:pPr>
                          <w:sdt>
                            <w:sdtPr>
                              <w:alias w:val="{{Translate(&quot;Phone&quot;)}}"/>
                              <w:tag w:val="{&quot;templafy&quot;:{&quot;id&quot;:&quot;8a6b7b90-4c32-4149-b4b2-1c257a02f302&quot;}}"/>
                              <w:id w:val="-1356180510"/>
                            </w:sdtPr>
                            <w:sdtEndPr/>
                            <w:sdtContent>
                              <w:r w:rsidR="00364E2B">
                                <w:t>Tlf. nr.</w:t>
                              </w:r>
                            </w:sdtContent>
                          </w:sdt>
                          <w:r w:rsidR="00364E2B" w:rsidRPr="00513C58">
                            <w:t xml:space="preserve"> </w:t>
                          </w:r>
                          <w:sdt>
                            <w:sdtPr>
                              <w:alias w:val="{{IfElse(Equals(UserProfile.DocumentLanguage.Name, &quot;Danish (Denmark) (Da-DK)&quot;), UserProfile.CompanyAddress.Phone, UserProfile.CompanyAddress.Phone_EN)}}"/>
                              <w:tag w:val="{&quot;templafy&quot;:{&quot;id&quot;:&quot;8696e4b0-d984-4c8c-97da-c8549372d3ce&quot;}}"/>
                              <w:id w:val="-230468802"/>
                            </w:sdtPr>
                            <w:sdtEndPr/>
                            <w:sdtContent>
                              <w:r w:rsidR="00364E2B">
                                <w:t>70 89 09 90</w:t>
                              </w:r>
                            </w:sdtContent>
                          </w:sdt>
                        </w:p>
                        <w:sdt>
                          <w:sdtPr>
                            <w:alias w:val="group"/>
                            <w:tag w:val="{&quot;templafy&quot;:{&quot;id&quot;:&quot;e3cf9a1b-343b-4e81-b581-a713530be774&quot;}}"/>
                            <w:id w:val="1796800535"/>
                          </w:sdtPr>
                          <w:sdtEndPr/>
                          <w:sdtContent>
                            <w:sdt>
                              <w:sdtPr>
                                <w:alias w:val="{{UserProfile.CompanyAddress.Email}}"/>
                                <w:tag w:val="{&quot;templafy&quot;:{&quot;id&quot;:&quot;b41383ee-264e-41ec-a44c-e2ba773ee993&quot;}}"/>
                                <w:id w:val="-1826728790"/>
                              </w:sdtPr>
                              <w:sdtEndPr/>
                              <w:sdtContent>
                                <w:p w14:paraId="37BB1146" w14:textId="77777777" w:rsidR="003A69EB" w:rsidRDefault="008A5A5B">
                                  <w:pPr>
                                    <w:pStyle w:val="Adresse-medafstandfr"/>
                                  </w:pPr>
                                  <w:r>
                                    <w:t>info@kp.dk</w:t>
                                  </w:r>
                                </w:p>
                              </w:sdtContent>
                            </w:sdt>
                          </w:sdtContent>
                        </w:sdt>
                        <w:sdt>
                          <w:sdtPr>
                            <w:alias w:val="group"/>
                            <w:tag w:val="{&quot;templafy&quot;:{&quot;id&quot;:&quot;2d506e19-624d-49b0-98d7-1175d3cb3509&quot;}}"/>
                            <w:id w:val="1424307497"/>
                          </w:sdtPr>
                          <w:sdtEndPr/>
                          <w:sdtContent>
                            <w:sdt>
                              <w:sdtPr>
                                <w:alias w:val="{{UserProfile.CompanyAddress.Web}}"/>
                                <w:tag w:val="{&quot;templafy&quot;:{&quot;id&quot;:&quot;cecffc97-2481-4155-a2f2-f83fd947ba2a&quot;}}"/>
                                <w:id w:val="-1784876897"/>
                              </w:sdtPr>
                              <w:sdtEndPr/>
                              <w:sdtContent>
                                <w:p w14:paraId="1E92736A" w14:textId="77777777" w:rsidR="003A69EB" w:rsidRDefault="008A5A5B">
                                  <w:pPr>
                                    <w:pStyle w:val="Adresse"/>
                                  </w:pPr>
                                  <w:r>
                                    <w:t>www.kp.dk</w:t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36259D5" w14:textId="77777777" w:rsidR="00364E2B" w:rsidRPr="00513C58" w:rsidRDefault="00364E2B" w:rsidP="00364E2B">
                          <w:pPr>
                            <w:pStyle w:val="Adresse"/>
                            <w:spacing w:before="60"/>
                          </w:pPr>
                          <w:r w:rsidRPr="00513C58">
                            <w:t xml:space="preserve">Sagsnr. </w:t>
                          </w:r>
                          <w:sdt>
                            <w:sdtPr>
                              <w:alias w:val="{{Form.Sagsnummer}}"/>
                              <w:tag w:val="{&quot;templafy&quot;:{&quot;id&quot;:&quot;75a6b583-5801-4690-a485-37bf6a6e5ce4&quot;}}"/>
                              <w:id w:val="-1634781467"/>
                            </w:sdtPr>
                            <w:sdtEndPr/>
                            <w:sdtContent>
                              <w:r>
                                <w:t>​</w:t>
                              </w:r>
                            </w:sdtContent>
                          </w:sdt>
                          <w:r w:rsidRPr="00513C58">
                            <w:t xml:space="preserve"> </w:t>
                          </w:r>
                        </w:p>
                        <w:p w14:paraId="1F1D46A7" w14:textId="77777777" w:rsidR="00A97AED" w:rsidRPr="007B1789" w:rsidRDefault="00A97AED" w:rsidP="00F07D97">
                          <w:pPr>
                            <w:pStyle w:val="Adresse"/>
                            <w:spacing w:before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401EB6" id="Colofon_HIDE" o:spid="_x0000_s1027" type="#_x0000_t202" style="position:absolute;margin-left:447.1pt;margin-top:204pt;width:119.9pt;height:170.1pt;z-index:-251646976;visibility:visible;mso-wrap-style:square;mso-width-percent:0;mso-height-percent:0;mso-wrap-distance-left:28.35pt;mso-wrap-distance-top:0;mso-wrap-distance-right:9pt;mso-wrap-distance-bottom:425.2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" filled="f" stroked="f">
              <v:textbox inset="0,0,0,0">
                <w:txbxContent>
                  <w:sdt>
                    <w:sdtPr>
                      <w:rPr>
                        <w:b w:val="0"/>
                      </w:rPr>
                      <w:alias w:val="group"/>
                      <w:tag w:val="{&quot;templafy&quot;:{&quot;id&quot;:&quot;85569b60-5bbf-44d7-b2d0-e40ffd52acd0&quot;}}"/>
                      <w:id w:val="653496547"/>
                    </w:sdtPr>
                    <w:sdtEndPr/>
                    <w:sdtContent>
                      <w:sdt>
                        <w:sdtPr>
                          <w:alias w:val="{{IfElse(Equals(UserProfile.DocumentLanguage.Name, &quot;Danish (Denmark) (Da-DK)&quot;), UserProfile.CompanyAddress.Addressheading1, UserProfile.CompanyAddress.Addressheading1_EN)}}"/>
                          <w:tag w:val="{&quot;templafy&quot;:{&quot;id&quot;:&quot;479a018f-78dc-4de5-995b-368c58404071&quot;}}"/>
                          <w:id w:val="768271033"/>
                        </w:sdtPr>
                        <w:sdtEndPr/>
                        <w:sdtContent>
                          <w:p w14:paraId="3E633878" w14:textId="77777777" w:rsidR="003A69EB" w:rsidRDefault="008A5A5B">
                            <w:pPr>
                              <w:pStyle w:val="Adresse-Enhed"/>
                            </w:pPr>
                            <w:r>
                              <w:t>Pædagoguddannelsen, PAU</w:t>
                            </w:r>
                          </w:p>
                        </w:sdtContent>
                      </w:sdt>
                      <w:p w14:paraId="7F7A1707" w14:textId="77777777" w:rsidR="00364E2B" w:rsidRDefault="00364E2B" w:rsidP="00364E2B">
                        <w:pPr>
                          <w:pStyle w:val="Infodefinision"/>
                          <w:spacing w:line="60" w:lineRule="exact"/>
                          <w:rPr>
                            <w:sz w:val="6"/>
                            <w:szCs w:val="6"/>
                          </w:rPr>
                        </w:pPr>
                      </w:p>
                      <w:sdt>
                        <w:sdtPr>
                          <w:alias w:val="group"/>
                          <w:tag w:val="{&quot;templafy&quot;:{&quot;id&quot;:&quot;7859abc4-917a-4fb1-bc9f-ac510aca91e0&quot;}}"/>
                          <w:id w:val="-618609025"/>
                        </w:sdtPr>
                        <w:sdtEndPr/>
                        <w:sdtContent>
                          <w:sdt>
                            <w:sdtPr>
                              <w:alias w:val="{{IfElse(Equals(UserProfile.DocumentLanguage.Name, &quot;Danish (Denmark) (Da-DK)&quot;), UserProfile.CompanyAddress.Addressheading2, UserProfile.CompanyAddress.Addressheading2_EN)}}"/>
                              <w:tag w:val="{&quot;templafy&quot;:{&quot;id&quot;:&quot;a4968f6e-33d0-4c6c-b125-0a11f742640a&quot;}}"/>
                              <w:id w:val="-1435813665"/>
                            </w:sdtPr>
                            <w:sdtEndPr/>
                            <w:sdtContent>
                              <w:p w14:paraId="09D253AB" w14:textId="77777777" w:rsidR="003A69EB" w:rsidRDefault="008A5A5B">
                                <w:pPr>
                                  <w:pStyle w:val="Adresse"/>
                                </w:pPr>
                                <w:r>
                                  <w:t>Institut for Pædagoguddannelse</w:t>
                                </w:r>
                              </w:p>
                            </w:sdtContent>
                          </w:sdt>
                        </w:sdtContent>
                      </w:sdt>
                      <w:sdt>
                        <w:sdtPr>
                          <w:alias w:val="group"/>
                          <w:tag w:val="{&quot;templafy&quot;:{&quot;id&quot;:&quot;1ec7613f-917d-42e4-bfdb-cb90ea88f053&quot;}}"/>
                          <w:id w:val="254404591"/>
                        </w:sdtPr>
                        <w:sdtEndPr/>
                        <w:sdtContent>
                          <w:sdt>
                            <w:sdtPr>
                              <w:alias w:val="{{IfElse(Equals(UserProfile.DocumentLanguage.Name, &quot;Danish (Denmark) (Da-DK)&quot;), UserProfile.CompanyAddress.Addressheading3, UserProfile.CompanyAddress.Addressheading3_EN)}}"/>
                              <w:tag w:val="{&quot;templafy&quot;:{&quot;id&quot;:&quot;683bc974-8c00-4ed5-b376-f2cd8dce9816&quot;}}"/>
                              <w:id w:val="-278267740"/>
                            </w:sdtPr>
                            <w:sdtEndPr/>
                            <w:sdtContent>
                              <w:p w14:paraId="64E07ECA" w14:textId="77777777" w:rsidR="003A69EB" w:rsidRDefault="008A5A5B">
                                <w:pPr>
                                  <w:pStyle w:val="Adresse"/>
                                </w:pPr>
                                <w:r>
                                  <w:t>Det Pædagogiske og Samfundsfaglige Fakultet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  <w:sdt>
                    <w:sdtPr>
                      <w:alias w:val="{{UserProfile.CompanyAddress.Address}}"/>
                      <w:tag w:val="{&quot;templafy&quot;:{&quot;id&quot;:&quot;e044b6b7-9f78-4116-8d2b-72f05923866f&quot;}}"/>
                      <w:id w:val="-2122441247"/>
                    </w:sdtPr>
                    <w:sdtEndPr/>
                    <w:sdtContent>
                      <w:p w14:paraId="136D0A04" w14:textId="77777777" w:rsidR="003A69EB" w:rsidRDefault="008A5A5B">
                        <w:pPr>
                          <w:pStyle w:val="Adresse"/>
                        </w:pPr>
                        <w:r>
                          <w:t>Humletorvet 3</w:t>
                        </w:r>
                      </w:p>
                    </w:sdtContent>
                  </w:sdt>
                  <w:p w14:paraId="5925EDE1" w14:textId="77777777" w:rsidR="00364E2B" w:rsidRDefault="00B45E6E" w:rsidP="00364E2B">
                    <w:pPr>
                      <w:pStyle w:val="Adresse"/>
                    </w:pPr>
                    <w:sdt>
                      <w:sdtPr>
                        <w:alias w:val="{{IfElse(Equals(UserProfile.DocumentLanguage.Name, &quot;Danish (Denmark) (Da-DK)&quot;), UserProfile.CompanyAddress.AddressInformation, UserProfile.CompanyAddress.AddressInformation_EN)}}"/>
                        <w:tag w:val="{&quot;templafy&quot;:{&quot;id&quot;:&quot;1af12a6e-b3a1-4c2d-bccf-2407cb6a90b2&quot;}}"/>
                        <w:id w:val="-513068801"/>
                      </w:sdtPr>
                      <w:sdtEndPr/>
                      <w:sdtContent>
                        <w:r w:rsidR="00364E2B">
                          <w:t>1799 København V</w:t>
                        </w:r>
                      </w:sdtContent>
                    </w:sdt>
                  </w:p>
                  <w:p w14:paraId="1F23B3F2" w14:textId="77777777" w:rsidR="00364E2B" w:rsidRPr="00364E2B" w:rsidRDefault="00B45E6E" w:rsidP="00364E2B">
                    <w:pPr>
                      <w:pStyle w:val="Adresse"/>
                    </w:pPr>
                    <w:sdt>
                      <w:sdtPr>
                        <w:alias w:val="{{Translate(&quot;Phone&quot;)}}"/>
                        <w:tag w:val="{&quot;templafy&quot;:{&quot;id&quot;:&quot;8a6b7b90-4c32-4149-b4b2-1c257a02f302&quot;}}"/>
                        <w:id w:val="-1356180510"/>
                      </w:sdtPr>
                      <w:sdtEndPr/>
                      <w:sdtContent>
                        <w:r w:rsidR="00364E2B">
                          <w:t>Tlf. nr.</w:t>
                        </w:r>
                      </w:sdtContent>
                    </w:sdt>
                    <w:r w:rsidR="00364E2B" w:rsidRPr="00513C58">
                      <w:t xml:space="preserve"> </w:t>
                    </w:r>
                    <w:sdt>
                      <w:sdtPr>
                        <w:alias w:val="{{IfElse(Equals(UserProfile.DocumentLanguage.Name, &quot;Danish (Denmark) (Da-DK)&quot;), UserProfile.CompanyAddress.Phone, UserProfile.CompanyAddress.Phone_EN)}}"/>
                        <w:tag w:val="{&quot;templafy&quot;:{&quot;id&quot;:&quot;8696e4b0-d984-4c8c-97da-c8549372d3ce&quot;}}"/>
                        <w:id w:val="-230468802"/>
                      </w:sdtPr>
                      <w:sdtEndPr/>
                      <w:sdtContent>
                        <w:r w:rsidR="00364E2B">
                          <w:t>70 89 09 90</w:t>
                        </w:r>
                      </w:sdtContent>
                    </w:sdt>
                  </w:p>
                  <w:sdt>
                    <w:sdtPr>
                      <w:alias w:val="group"/>
                      <w:tag w:val="{&quot;templafy&quot;:{&quot;id&quot;:&quot;e3cf9a1b-343b-4e81-b581-a713530be774&quot;}}"/>
                      <w:id w:val="1796800535"/>
                    </w:sdtPr>
                    <w:sdtEndPr/>
                    <w:sdtContent>
                      <w:sdt>
                        <w:sdtPr>
                          <w:alias w:val="{{UserProfile.CompanyAddress.Email}}"/>
                          <w:tag w:val="{&quot;templafy&quot;:{&quot;id&quot;:&quot;b41383ee-264e-41ec-a44c-e2ba773ee993&quot;}}"/>
                          <w:id w:val="-1826728790"/>
                        </w:sdtPr>
                        <w:sdtEndPr/>
                        <w:sdtContent>
                          <w:p w14:paraId="37BB1146" w14:textId="77777777" w:rsidR="003A69EB" w:rsidRDefault="008A5A5B">
                            <w:pPr>
                              <w:pStyle w:val="Adresse-medafstandfr"/>
                            </w:pPr>
                            <w:r>
                              <w:t>info@kp.dk</w:t>
                            </w:r>
                          </w:p>
                        </w:sdtContent>
                      </w:sdt>
                    </w:sdtContent>
                  </w:sdt>
                  <w:sdt>
                    <w:sdtPr>
                      <w:alias w:val="group"/>
                      <w:tag w:val="{&quot;templafy&quot;:{&quot;id&quot;:&quot;2d506e19-624d-49b0-98d7-1175d3cb3509&quot;}}"/>
                      <w:id w:val="1424307497"/>
                    </w:sdtPr>
                    <w:sdtEndPr/>
                    <w:sdtContent>
                      <w:sdt>
                        <w:sdtPr>
                          <w:alias w:val="{{UserProfile.CompanyAddress.Web}}"/>
                          <w:tag w:val="{&quot;templafy&quot;:{&quot;id&quot;:&quot;cecffc97-2481-4155-a2f2-f83fd947ba2a&quot;}}"/>
                          <w:id w:val="-1784876897"/>
                        </w:sdtPr>
                        <w:sdtEndPr/>
                        <w:sdtContent>
                          <w:p w14:paraId="1E92736A" w14:textId="77777777" w:rsidR="003A69EB" w:rsidRDefault="008A5A5B">
                            <w:pPr>
                              <w:pStyle w:val="Adresse"/>
                            </w:pPr>
                            <w:r>
                              <w:t>www.kp.dk</w:t>
                            </w:r>
                          </w:p>
                        </w:sdtContent>
                      </w:sdt>
                    </w:sdtContent>
                  </w:sdt>
                  <w:p w14:paraId="736259D5" w14:textId="77777777" w:rsidR="00364E2B" w:rsidRPr="00513C58" w:rsidRDefault="00364E2B" w:rsidP="00364E2B">
                    <w:pPr>
                      <w:pStyle w:val="Adresse"/>
                      <w:spacing w:before="60"/>
                    </w:pPr>
                    <w:r w:rsidRPr="00513C58">
                      <w:t xml:space="preserve">Sagsnr. </w:t>
                    </w:r>
                    <w:sdt>
                      <w:sdtPr>
                        <w:alias w:val="{{Form.Sagsnummer}}"/>
                        <w:tag w:val="{&quot;templafy&quot;:{&quot;id&quot;:&quot;75a6b583-5801-4690-a485-37bf6a6e5ce4&quot;}}"/>
                        <w:id w:val="-1634781467"/>
                      </w:sdtPr>
                      <w:sdtEndPr/>
                      <w:sdtContent>
                        <w:r>
                          <w:t>​</w:t>
                        </w:r>
                      </w:sdtContent>
                    </w:sdt>
                    <w:r w:rsidRPr="00513C58">
                      <w:t xml:space="preserve"> </w:t>
                    </w:r>
                  </w:p>
                  <w:p w14:paraId="1F1D46A7" w14:textId="77777777" w:rsidR="00A97AED" w:rsidRPr="007B1789" w:rsidRDefault="00A97AED" w:rsidP="00F07D97">
                    <w:pPr>
                      <w:pStyle w:val="Adresse"/>
                      <w:spacing w:before="60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A97AED" w:rsidRPr="005F6DA2">
      <w:rPr>
        <w:noProof/>
        <w:sz w:val="36"/>
        <w:szCs w:val="36"/>
      </w:rPr>
      <w:drawing>
        <wp:anchor distT="0" distB="0" distL="114300" distR="114300" simplePos="0" relativeHeight="251642880" behindDoc="0" locked="0" layoutInCell="1" allowOverlap="1" wp14:anchorId="4F0FA856" wp14:editId="6A5232AD">
          <wp:simplePos x="0" y="0"/>
          <wp:positionH relativeFrom="page">
            <wp:posOffset>5112385</wp:posOffset>
          </wp:positionH>
          <wp:positionV relativeFrom="page">
            <wp:posOffset>360045</wp:posOffset>
          </wp:positionV>
          <wp:extent cx="2084400" cy="428400"/>
          <wp:effectExtent l="0" t="0" r="0" b="0"/>
          <wp:wrapNone/>
          <wp:docPr id="8" name="Billed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9A4">
      <w:rPr>
        <w:sz w:val="36"/>
        <w:szCs w:val="36"/>
      </w:rPr>
      <w:t>Forløbsplan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A480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9AD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AA6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D6A4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C2AE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A89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88F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E0E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DAF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A0B2A"/>
    <w:multiLevelType w:val="hybridMultilevel"/>
    <w:tmpl w:val="07E2B1DA"/>
    <w:lvl w:ilvl="0" w:tplc="286C4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EBF9C" w:tentative="1">
      <w:start w:val="1"/>
      <w:numFmt w:val="lowerLetter"/>
      <w:lvlText w:val="%2."/>
      <w:lvlJc w:val="left"/>
      <w:pPr>
        <w:ind w:left="1440" w:hanging="360"/>
      </w:pPr>
    </w:lvl>
    <w:lvl w:ilvl="2" w:tplc="6D2483A2" w:tentative="1">
      <w:start w:val="1"/>
      <w:numFmt w:val="lowerRoman"/>
      <w:lvlText w:val="%3."/>
      <w:lvlJc w:val="right"/>
      <w:pPr>
        <w:ind w:left="2160" w:hanging="180"/>
      </w:pPr>
    </w:lvl>
    <w:lvl w:ilvl="3" w:tplc="5B1EF510" w:tentative="1">
      <w:start w:val="1"/>
      <w:numFmt w:val="decimal"/>
      <w:lvlText w:val="%4."/>
      <w:lvlJc w:val="left"/>
      <w:pPr>
        <w:ind w:left="2880" w:hanging="360"/>
      </w:pPr>
    </w:lvl>
    <w:lvl w:ilvl="4" w:tplc="ECE81B18" w:tentative="1">
      <w:start w:val="1"/>
      <w:numFmt w:val="lowerLetter"/>
      <w:lvlText w:val="%5."/>
      <w:lvlJc w:val="left"/>
      <w:pPr>
        <w:ind w:left="3600" w:hanging="360"/>
      </w:pPr>
    </w:lvl>
    <w:lvl w:ilvl="5" w:tplc="B17A0DCE" w:tentative="1">
      <w:start w:val="1"/>
      <w:numFmt w:val="lowerRoman"/>
      <w:lvlText w:val="%6."/>
      <w:lvlJc w:val="right"/>
      <w:pPr>
        <w:ind w:left="4320" w:hanging="180"/>
      </w:pPr>
    </w:lvl>
    <w:lvl w:ilvl="6" w:tplc="F5765E24" w:tentative="1">
      <w:start w:val="1"/>
      <w:numFmt w:val="decimal"/>
      <w:lvlText w:val="%7."/>
      <w:lvlJc w:val="left"/>
      <w:pPr>
        <w:ind w:left="5040" w:hanging="360"/>
      </w:pPr>
    </w:lvl>
    <w:lvl w:ilvl="7" w:tplc="02549ABC" w:tentative="1">
      <w:start w:val="1"/>
      <w:numFmt w:val="lowerLetter"/>
      <w:lvlText w:val="%8."/>
      <w:lvlJc w:val="left"/>
      <w:pPr>
        <w:ind w:left="5760" w:hanging="360"/>
      </w:pPr>
    </w:lvl>
    <w:lvl w:ilvl="8" w:tplc="CE02D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7680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0064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E928A0"/>
    <w:multiLevelType w:val="multilevel"/>
    <w:tmpl w:val="3E801A7E"/>
    <w:lvl w:ilvl="0">
      <w:start w:val="1"/>
      <w:numFmt w:val="decimal"/>
      <w:pStyle w:val="Opstilling-talellerbogst"/>
      <w:lvlText w:val="%1."/>
      <w:lvlJc w:val="left"/>
      <w:pPr>
        <w:ind w:left="221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EA543E"/>
    <w:multiLevelType w:val="multilevel"/>
    <w:tmpl w:val="5E52E852"/>
    <w:lvl w:ilvl="0">
      <w:start w:val="1"/>
      <w:numFmt w:val="decimal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9416DD9"/>
    <w:multiLevelType w:val="hybridMultilevel"/>
    <w:tmpl w:val="B70248C8"/>
    <w:lvl w:ilvl="0" w:tplc="1D5E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3ABD82" w:tentative="1">
      <w:start w:val="1"/>
      <w:numFmt w:val="lowerLetter"/>
      <w:lvlText w:val="%2."/>
      <w:lvlJc w:val="left"/>
      <w:pPr>
        <w:ind w:left="1440" w:hanging="360"/>
      </w:pPr>
    </w:lvl>
    <w:lvl w:ilvl="2" w:tplc="CEB0B5EA" w:tentative="1">
      <w:start w:val="1"/>
      <w:numFmt w:val="lowerRoman"/>
      <w:lvlText w:val="%3."/>
      <w:lvlJc w:val="right"/>
      <w:pPr>
        <w:ind w:left="2160" w:hanging="180"/>
      </w:pPr>
    </w:lvl>
    <w:lvl w:ilvl="3" w:tplc="6FCEA2E2" w:tentative="1">
      <w:start w:val="1"/>
      <w:numFmt w:val="decimal"/>
      <w:lvlText w:val="%4."/>
      <w:lvlJc w:val="left"/>
      <w:pPr>
        <w:ind w:left="2880" w:hanging="360"/>
      </w:pPr>
    </w:lvl>
    <w:lvl w:ilvl="4" w:tplc="5016E0D0" w:tentative="1">
      <w:start w:val="1"/>
      <w:numFmt w:val="lowerLetter"/>
      <w:lvlText w:val="%5."/>
      <w:lvlJc w:val="left"/>
      <w:pPr>
        <w:ind w:left="3600" w:hanging="360"/>
      </w:pPr>
    </w:lvl>
    <w:lvl w:ilvl="5" w:tplc="45BEE776" w:tentative="1">
      <w:start w:val="1"/>
      <w:numFmt w:val="lowerRoman"/>
      <w:lvlText w:val="%6."/>
      <w:lvlJc w:val="right"/>
      <w:pPr>
        <w:ind w:left="4320" w:hanging="180"/>
      </w:pPr>
    </w:lvl>
    <w:lvl w:ilvl="6" w:tplc="50984D38" w:tentative="1">
      <w:start w:val="1"/>
      <w:numFmt w:val="decimal"/>
      <w:lvlText w:val="%7."/>
      <w:lvlJc w:val="left"/>
      <w:pPr>
        <w:ind w:left="5040" w:hanging="360"/>
      </w:pPr>
    </w:lvl>
    <w:lvl w:ilvl="7" w:tplc="BAE2E456" w:tentative="1">
      <w:start w:val="1"/>
      <w:numFmt w:val="lowerLetter"/>
      <w:lvlText w:val="%8."/>
      <w:lvlJc w:val="left"/>
      <w:pPr>
        <w:ind w:left="5760" w:hanging="360"/>
      </w:pPr>
    </w:lvl>
    <w:lvl w:ilvl="8" w:tplc="3B441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5A28"/>
    <w:multiLevelType w:val="multilevel"/>
    <w:tmpl w:val="AA180EDA"/>
    <w:lvl w:ilvl="0">
      <w:start w:val="1"/>
      <w:numFmt w:val="bullet"/>
      <w:pStyle w:val="Opstilling-punkttegn"/>
      <w:lvlText w:val="■"/>
      <w:lvlJc w:val="left"/>
      <w:pPr>
        <w:tabs>
          <w:tab w:val="num" w:pos="340"/>
        </w:tabs>
        <w:ind w:left="221" w:hanging="221"/>
      </w:pPr>
      <w:rPr>
        <w:rFonts w:ascii="Arial" w:hAnsi="Arial" w:hint="default"/>
        <w:color w:val="192337"/>
      </w:rPr>
    </w:lvl>
    <w:lvl w:ilvl="1">
      <w:start w:val="1"/>
      <w:numFmt w:val="bullet"/>
      <w:lvlText w:val="■"/>
      <w:lvlJc w:val="left"/>
      <w:pPr>
        <w:tabs>
          <w:tab w:val="num" w:pos="680"/>
        </w:tabs>
        <w:ind w:left="442" w:hanging="221"/>
      </w:pPr>
      <w:rPr>
        <w:rFonts w:ascii="Arial" w:hAnsi="Arial" w:hint="default"/>
        <w:color w:val="192337"/>
        <w:sz w:val="16"/>
      </w:rPr>
    </w:lvl>
    <w:lvl w:ilvl="2">
      <w:start w:val="1"/>
      <w:numFmt w:val="bullet"/>
      <w:lvlText w:val="■"/>
      <w:lvlJc w:val="left"/>
      <w:pPr>
        <w:tabs>
          <w:tab w:val="num" w:pos="1021"/>
        </w:tabs>
        <w:ind w:left="680" w:hanging="238"/>
      </w:pPr>
      <w:rPr>
        <w:rFonts w:ascii="Arial" w:hAnsi="Arial" w:hint="default"/>
        <w:color w:val="192337"/>
        <w:sz w:val="14"/>
      </w:rPr>
    </w:lvl>
    <w:lvl w:ilvl="3">
      <w:start w:val="1"/>
      <w:numFmt w:val="bullet"/>
      <w:lvlText w:val="■"/>
      <w:lvlJc w:val="left"/>
      <w:pPr>
        <w:tabs>
          <w:tab w:val="num" w:pos="1361"/>
        </w:tabs>
        <w:ind w:left="902" w:hanging="222"/>
      </w:pPr>
      <w:rPr>
        <w:rFonts w:ascii="Arial" w:hAnsi="Arial" w:hint="default"/>
        <w:color w:val="192337"/>
        <w:sz w:val="12"/>
      </w:rPr>
    </w:lvl>
    <w:lvl w:ilvl="4">
      <w:start w:val="1"/>
      <w:numFmt w:val="bullet"/>
      <w:lvlText w:val="■"/>
      <w:lvlJc w:val="left"/>
      <w:pPr>
        <w:tabs>
          <w:tab w:val="num" w:pos="1701"/>
        </w:tabs>
        <w:ind w:left="1123" w:hanging="221"/>
      </w:pPr>
      <w:rPr>
        <w:rFonts w:ascii="Arial" w:hAnsi="Arial" w:hint="default"/>
        <w:color w:val="192337"/>
        <w:sz w:val="10"/>
      </w:rPr>
    </w:lvl>
    <w:lvl w:ilvl="5">
      <w:start w:val="1"/>
      <w:numFmt w:val="bullet"/>
      <w:lvlText w:val="■"/>
      <w:lvlJc w:val="left"/>
      <w:pPr>
        <w:tabs>
          <w:tab w:val="num" w:pos="2041"/>
        </w:tabs>
        <w:ind w:left="1344" w:hanging="221"/>
      </w:pPr>
      <w:rPr>
        <w:rFonts w:ascii="Arial" w:hAnsi="Arial" w:hint="default"/>
        <w:color w:val="192337"/>
        <w:sz w:val="8"/>
      </w:rPr>
    </w:lvl>
    <w:lvl w:ilvl="6">
      <w:start w:val="1"/>
      <w:numFmt w:val="bullet"/>
      <w:lvlText w:val="■"/>
      <w:lvlJc w:val="left"/>
      <w:pPr>
        <w:tabs>
          <w:tab w:val="num" w:pos="2381"/>
        </w:tabs>
        <w:ind w:left="1565" w:hanging="221"/>
      </w:pPr>
      <w:rPr>
        <w:rFonts w:ascii="Arial" w:hAnsi="Arial" w:hint="default"/>
        <w:color w:val="192337"/>
        <w:sz w:val="8"/>
      </w:rPr>
    </w:lvl>
    <w:lvl w:ilvl="7">
      <w:start w:val="1"/>
      <w:numFmt w:val="bullet"/>
      <w:lvlText w:val="■"/>
      <w:lvlJc w:val="left"/>
      <w:pPr>
        <w:tabs>
          <w:tab w:val="num" w:pos="2722"/>
        </w:tabs>
        <w:ind w:left="1786" w:hanging="221"/>
      </w:pPr>
      <w:rPr>
        <w:rFonts w:ascii="Arial" w:hAnsi="Arial" w:hint="default"/>
        <w:color w:val="192337"/>
        <w:sz w:val="8"/>
      </w:rPr>
    </w:lvl>
    <w:lvl w:ilvl="8">
      <w:start w:val="1"/>
      <w:numFmt w:val="bullet"/>
      <w:lvlText w:val="■"/>
      <w:lvlJc w:val="left"/>
      <w:pPr>
        <w:tabs>
          <w:tab w:val="num" w:pos="3062"/>
        </w:tabs>
        <w:ind w:left="2007" w:hanging="221"/>
      </w:pPr>
      <w:rPr>
        <w:rFonts w:ascii="Arial" w:hAnsi="Arial" w:hint="default"/>
        <w:color w:val="192337"/>
        <w:sz w:val="8"/>
      </w:rPr>
    </w:lvl>
  </w:abstractNum>
  <w:abstractNum w:abstractNumId="17" w15:restartNumberingAfterBreak="0">
    <w:nsid w:val="611065C5"/>
    <w:multiLevelType w:val="hybridMultilevel"/>
    <w:tmpl w:val="B4A0DE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21823">
    <w:abstractNumId w:val="10"/>
  </w:num>
  <w:num w:numId="2" w16cid:durableId="1915505280">
    <w:abstractNumId w:val="17"/>
  </w:num>
  <w:num w:numId="3" w16cid:durableId="131950841">
    <w:abstractNumId w:val="15"/>
  </w:num>
  <w:num w:numId="4" w16cid:durableId="363752577">
    <w:abstractNumId w:val="16"/>
  </w:num>
  <w:num w:numId="5" w16cid:durableId="379787407">
    <w:abstractNumId w:val="14"/>
  </w:num>
  <w:num w:numId="6" w16cid:durableId="847527102">
    <w:abstractNumId w:val="14"/>
  </w:num>
  <w:num w:numId="7" w16cid:durableId="308023468">
    <w:abstractNumId w:val="14"/>
  </w:num>
  <w:num w:numId="8" w16cid:durableId="1200164619">
    <w:abstractNumId w:val="14"/>
  </w:num>
  <w:num w:numId="9" w16cid:durableId="1197280366">
    <w:abstractNumId w:val="14"/>
  </w:num>
  <w:num w:numId="10" w16cid:durableId="1971865008">
    <w:abstractNumId w:val="14"/>
  </w:num>
  <w:num w:numId="11" w16cid:durableId="330066967">
    <w:abstractNumId w:val="14"/>
  </w:num>
  <w:num w:numId="12" w16cid:durableId="9995758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6000839">
    <w:abstractNumId w:val="14"/>
  </w:num>
  <w:num w:numId="14" w16cid:durableId="3657571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3860723">
    <w:abstractNumId w:val="14"/>
  </w:num>
  <w:num w:numId="16" w16cid:durableId="12568602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0087339">
    <w:abstractNumId w:val="7"/>
  </w:num>
  <w:num w:numId="18" w16cid:durableId="978193748">
    <w:abstractNumId w:val="6"/>
  </w:num>
  <w:num w:numId="19" w16cid:durableId="1003892404">
    <w:abstractNumId w:val="5"/>
  </w:num>
  <w:num w:numId="20" w16cid:durableId="782117387">
    <w:abstractNumId w:val="4"/>
  </w:num>
  <w:num w:numId="21" w16cid:durableId="1175219352">
    <w:abstractNumId w:val="3"/>
  </w:num>
  <w:num w:numId="22" w16cid:durableId="798307327">
    <w:abstractNumId w:val="2"/>
  </w:num>
  <w:num w:numId="23" w16cid:durableId="505904383">
    <w:abstractNumId w:val="1"/>
  </w:num>
  <w:num w:numId="24" w16cid:durableId="1225146506">
    <w:abstractNumId w:val="0"/>
  </w:num>
  <w:num w:numId="25" w16cid:durableId="2451863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9790885">
    <w:abstractNumId w:val="11"/>
  </w:num>
  <w:num w:numId="27" w16cid:durableId="746927252">
    <w:abstractNumId w:val="12"/>
  </w:num>
  <w:num w:numId="28" w16cid:durableId="1059985722">
    <w:abstractNumId w:val="13"/>
  </w:num>
  <w:num w:numId="29" w16cid:durableId="12894359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80733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15488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3026878">
    <w:abstractNumId w:val="13"/>
  </w:num>
  <w:num w:numId="33" w16cid:durableId="2806933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2338109">
    <w:abstractNumId w:val="9"/>
  </w:num>
  <w:num w:numId="35" w16cid:durableId="763575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>
      <o:colormru v:ext="edit" colors="#1923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A4"/>
    <w:rsid w:val="000001FB"/>
    <w:rsid w:val="00003C5B"/>
    <w:rsid w:val="0001462A"/>
    <w:rsid w:val="00014F73"/>
    <w:rsid w:val="0002131B"/>
    <w:rsid w:val="000332E5"/>
    <w:rsid w:val="00033DD8"/>
    <w:rsid w:val="0005103C"/>
    <w:rsid w:val="000778FD"/>
    <w:rsid w:val="000820EC"/>
    <w:rsid w:val="00091581"/>
    <w:rsid w:val="000A4B06"/>
    <w:rsid w:val="000A68F5"/>
    <w:rsid w:val="000B27C5"/>
    <w:rsid w:val="000D0316"/>
    <w:rsid w:val="000D5EE5"/>
    <w:rsid w:val="000D6B15"/>
    <w:rsid w:val="000F38B2"/>
    <w:rsid w:val="000F4C19"/>
    <w:rsid w:val="00101F28"/>
    <w:rsid w:val="00117A4F"/>
    <w:rsid w:val="001343A3"/>
    <w:rsid w:val="001421CE"/>
    <w:rsid w:val="00142AE1"/>
    <w:rsid w:val="0015199C"/>
    <w:rsid w:val="0015583C"/>
    <w:rsid w:val="00155CA1"/>
    <w:rsid w:val="00161A1E"/>
    <w:rsid w:val="00176632"/>
    <w:rsid w:val="00190CC8"/>
    <w:rsid w:val="00195070"/>
    <w:rsid w:val="00195AA3"/>
    <w:rsid w:val="001A6A93"/>
    <w:rsid w:val="001A7263"/>
    <w:rsid w:val="001B23EC"/>
    <w:rsid w:val="001B7076"/>
    <w:rsid w:val="001D010B"/>
    <w:rsid w:val="001E23CD"/>
    <w:rsid w:val="001E79DE"/>
    <w:rsid w:val="001F155E"/>
    <w:rsid w:val="001F379A"/>
    <w:rsid w:val="001F588A"/>
    <w:rsid w:val="002059E7"/>
    <w:rsid w:val="002066B4"/>
    <w:rsid w:val="00214E32"/>
    <w:rsid w:val="002157FC"/>
    <w:rsid w:val="00232775"/>
    <w:rsid w:val="002352EE"/>
    <w:rsid w:val="002459BB"/>
    <w:rsid w:val="00253C3D"/>
    <w:rsid w:val="00253F8A"/>
    <w:rsid w:val="002600AF"/>
    <w:rsid w:val="0026748F"/>
    <w:rsid w:val="002709A4"/>
    <w:rsid w:val="002742B9"/>
    <w:rsid w:val="00274C0A"/>
    <w:rsid w:val="002804BA"/>
    <w:rsid w:val="002805B9"/>
    <w:rsid w:val="00280F04"/>
    <w:rsid w:val="0028435A"/>
    <w:rsid w:val="0028525D"/>
    <w:rsid w:val="002856AB"/>
    <w:rsid w:val="00286DF2"/>
    <w:rsid w:val="002A4715"/>
    <w:rsid w:val="002D59AD"/>
    <w:rsid w:val="002D6BC5"/>
    <w:rsid w:val="002E5F81"/>
    <w:rsid w:val="002F300A"/>
    <w:rsid w:val="00305288"/>
    <w:rsid w:val="00312E17"/>
    <w:rsid w:val="003152F6"/>
    <w:rsid w:val="00320E52"/>
    <w:rsid w:val="00326398"/>
    <w:rsid w:val="0032654B"/>
    <w:rsid w:val="0035121B"/>
    <w:rsid w:val="003575A0"/>
    <w:rsid w:val="00361B14"/>
    <w:rsid w:val="00364E2B"/>
    <w:rsid w:val="003817B1"/>
    <w:rsid w:val="0038286F"/>
    <w:rsid w:val="00396947"/>
    <w:rsid w:val="003A69EB"/>
    <w:rsid w:val="003B2299"/>
    <w:rsid w:val="003B72C1"/>
    <w:rsid w:val="003C49FE"/>
    <w:rsid w:val="003C5768"/>
    <w:rsid w:val="003D7E9B"/>
    <w:rsid w:val="003E2584"/>
    <w:rsid w:val="003E6E49"/>
    <w:rsid w:val="003F0984"/>
    <w:rsid w:val="003F0F00"/>
    <w:rsid w:val="003F1BBA"/>
    <w:rsid w:val="003F2733"/>
    <w:rsid w:val="004020DB"/>
    <w:rsid w:val="00407333"/>
    <w:rsid w:val="00420626"/>
    <w:rsid w:val="00420E29"/>
    <w:rsid w:val="004246C5"/>
    <w:rsid w:val="00427117"/>
    <w:rsid w:val="004330B5"/>
    <w:rsid w:val="00443809"/>
    <w:rsid w:val="00443B3E"/>
    <w:rsid w:val="00453318"/>
    <w:rsid w:val="004616E1"/>
    <w:rsid w:val="00461CB8"/>
    <w:rsid w:val="004645EC"/>
    <w:rsid w:val="004679C5"/>
    <w:rsid w:val="004744EF"/>
    <w:rsid w:val="00475C98"/>
    <w:rsid w:val="00481CC7"/>
    <w:rsid w:val="0048244C"/>
    <w:rsid w:val="00487290"/>
    <w:rsid w:val="00492CED"/>
    <w:rsid w:val="004A20E0"/>
    <w:rsid w:val="004A7EC0"/>
    <w:rsid w:val="004B08C7"/>
    <w:rsid w:val="004B55A3"/>
    <w:rsid w:val="004C08C6"/>
    <w:rsid w:val="004C53B6"/>
    <w:rsid w:val="004C53BE"/>
    <w:rsid w:val="004D3955"/>
    <w:rsid w:val="004E7C68"/>
    <w:rsid w:val="004E7CDB"/>
    <w:rsid w:val="004F395B"/>
    <w:rsid w:val="004F43B0"/>
    <w:rsid w:val="0050097B"/>
    <w:rsid w:val="00515ABA"/>
    <w:rsid w:val="00520F76"/>
    <w:rsid w:val="0052376E"/>
    <w:rsid w:val="00523DAE"/>
    <w:rsid w:val="005266A8"/>
    <w:rsid w:val="005309C0"/>
    <w:rsid w:val="005352EB"/>
    <w:rsid w:val="0054339A"/>
    <w:rsid w:val="00546BAC"/>
    <w:rsid w:val="00551A6D"/>
    <w:rsid w:val="00552769"/>
    <w:rsid w:val="00556338"/>
    <w:rsid w:val="00560D20"/>
    <w:rsid w:val="00564E5F"/>
    <w:rsid w:val="00564FE9"/>
    <w:rsid w:val="0056598F"/>
    <w:rsid w:val="0057217C"/>
    <w:rsid w:val="00573C60"/>
    <w:rsid w:val="005801EB"/>
    <w:rsid w:val="00580727"/>
    <w:rsid w:val="00581249"/>
    <w:rsid w:val="00584CE1"/>
    <w:rsid w:val="00594C2C"/>
    <w:rsid w:val="00595006"/>
    <w:rsid w:val="00597FD8"/>
    <w:rsid w:val="005A7CAE"/>
    <w:rsid w:val="005B06B9"/>
    <w:rsid w:val="005B0B83"/>
    <w:rsid w:val="005B27F1"/>
    <w:rsid w:val="005B294B"/>
    <w:rsid w:val="005D37B1"/>
    <w:rsid w:val="005E3380"/>
    <w:rsid w:val="005F0A54"/>
    <w:rsid w:val="005F6344"/>
    <w:rsid w:val="005F6DA2"/>
    <w:rsid w:val="00612372"/>
    <w:rsid w:val="006177B0"/>
    <w:rsid w:val="00617E5F"/>
    <w:rsid w:val="00620239"/>
    <w:rsid w:val="006215B8"/>
    <w:rsid w:val="00631F2F"/>
    <w:rsid w:val="0063210B"/>
    <w:rsid w:val="00636F65"/>
    <w:rsid w:val="0064077D"/>
    <w:rsid w:val="006452E9"/>
    <w:rsid w:val="00646FE9"/>
    <w:rsid w:val="00655389"/>
    <w:rsid w:val="00657867"/>
    <w:rsid w:val="006578A6"/>
    <w:rsid w:val="0067783A"/>
    <w:rsid w:val="006800D7"/>
    <w:rsid w:val="00680D23"/>
    <w:rsid w:val="00686159"/>
    <w:rsid w:val="00691A3F"/>
    <w:rsid w:val="00692B2F"/>
    <w:rsid w:val="0069492F"/>
    <w:rsid w:val="00695240"/>
    <w:rsid w:val="0069533A"/>
    <w:rsid w:val="0069587F"/>
    <w:rsid w:val="006A5AD8"/>
    <w:rsid w:val="006B26A3"/>
    <w:rsid w:val="006B3010"/>
    <w:rsid w:val="006B3515"/>
    <w:rsid w:val="006D58D6"/>
    <w:rsid w:val="006D76C8"/>
    <w:rsid w:val="006E01C9"/>
    <w:rsid w:val="006E0363"/>
    <w:rsid w:val="006E7039"/>
    <w:rsid w:val="006F1733"/>
    <w:rsid w:val="006F17C8"/>
    <w:rsid w:val="006F6357"/>
    <w:rsid w:val="00712022"/>
    <w:rsid w:val="007139FF"/>
    <w:rsid w:val="00717990"/>
    <w:rsid w:val="00720799"/>
    <w:rsid w:val="00724FFF"/>
    <w:rsid w:val="00726D00"/>
    <w:rsid w:val="007315EF"/>
    <w:rsid w:val="00733A18"/>
    <w:rsid w:val="00744ABB"/>
    <w:rsid w:val="007450B7"/>
    <w:rsid w:val="00751974"/>
    <w:rsid w:val="00755B50"/>
    <w:rsid w:val="007665AF"/>
    <w:rsid w:val="00775933"/>
    <w:rsid w:val="007A1CD1"/>
    <w:rsid w:val="007A3EC0"/>
    <w:rsid w:val="007B1789"/>
    <w:rsid w:val="007B5C49"/>
    <w:rsid w:val="007B7E6D"/>
    <w:rsid w:val="007C5D14"/>
    <w:rsid w:val="007C6FF4"/>
    <w:rsid w:val="007D16EE"/>
    <w:rsid w:val="007F1DF2"/>
    <w:rsid w:val="00805822"/>
    <w:rsid w:val="008108A3"/>
    <w:rsid w:val="00811996"/>
    <w:rsid w:val="00812463"/>
    <w:rsid w:val="00817DB4"/>
    <w:rsid w:val="00830D56"/>
    <w:rsid w:val="008346D7"/>
    <w:rsid w:val="00836AFD"/>
    <w:rsid w:val="008471B9"/>
    <w:rsid w:val="00861ED1"/>
    <w:rsid w:val="0086470E"/>
    <w:rsid w:val="00866EB5"/>
    <w:rsid w:val="008722A8"/>
    <w:rsid w:val="00873C46"/>
    <w:rsid w:val="008756A5"/>
    <w:rsid w:val="00881F0A"/>
    <w:rsid w:val="0088652E"/>
    <w:rsid w:val="00897EC9"/>
    <w:rsid w:val="008A09D9"/>
    <w:rsid w:val="008A5388"/>
    <w:rsid w:val="008A5A5B"/>
    <w:rsid w:val="008B0F4C"/>
    <w:rsid w:val="008B14BF"/>
    <w:rsid w:val="008B3D1E"/>
    <w:rsid w:val="008C2BC5"/>
    <w:rsid w:val="008D24DC"/>
    <w:rsid w:val="008D2CF7"/>
    <w:rsid w:val="008D356B"/>
    <w:rsid w:val="008D4DF5"/>
    <w:rsid w:val="008D51DD"/>
    <w:rsid w:val="008D7B42"/>
    <w:rsid w:val="008E4367"/>
    <w:rsid w:val="008E671B"/>
    <w:rsid w:val="008F1343"/>
    <w:rsid w:val="008F73C8"/>
    <w:rsid w:val="008F773C"/>
    <w:rsid w:val="0090022D"/>
    <w:rsid w:val="0090078E"/>
    <w:rsid w:val="009067D4"/>
    <w:rsid w:val="00931046"/>
    <w:rsid w:val="00931A10"/>
    <w:rsid w:val="0093510E"/>
    <w:rsid w:val="009445BC"/>
    <w:rsid w:val="00960039"/>
    <w:rsid w:val="00964D09"/>
    <w:rsid w:val="00983BA3"/>
    <w:rsid w:val="00990F2F"/>
    <w:rsid w:val="00993BD0"/>
    <w:rsid w:val="00993CF6"/>
    <w:rsid w:val="009A0643"/>
    <w:rsid w:val="009A1466"/>
    <w:rsid w:val="009A628D"/>
    <w:rsid w:val="009A7C5B"/>
    <w:rsid w:val="009B595C"/>
    <w:rsid w:val="009C02B6"/>
    <w:rsid w:val="009C4283"/>
    <w:rsid w:val="009D0D89"/>
    <w:rsid w:val="009D447F"/>
    <w:rsid w:val="009F1F8B"/>
    <w:rsid w:val="009F6BB0"/>
    <w:rsid w:val="009F7753"/>
    <w:rsid w:val="009F7EAB"/>
    <w:rsid w:val="00A06171"/>
    <w:rsid w:val="00A2474B"/>
    <w:rsid w:val="00A34AE8"/>
    <w:rsid w:val="00A41FF0"/>
    <w:rsid w:val="00A430FB"/>
    <w:rsid w:val="00A44973"/>
    <w:rsid w:val="00A46E51"/>
    <w:rsid w:val="00A53EED"/>
    <w:rsid w:val="00A552D0"/>
    <w:rsid w:val="00A63A0B"/>
    <w:rsid w:val="00A643DF"/>
    <w:rsid w:val="00A702E6"/>
    <w:rsid w:val="00A72276"/>
    <w:rsid w:val="00A74274"/>
    <w:rsid w:val="00A76CA8"/>
    <w:rsid w:val="00A805AB"/>
    <w:rsid w:val="00A83507"/>
    <w:rsid w:val="00A908AE"/>
    <w:rsid w:val="00A95763"/>
    <w:rsid w:val="00A97A3E"/>
    <w:rsid w:val="00A97A48"/>
    <w:rsid w:val="00A97AED"/>
    <w:rsid w:val="00A97C89"/>
    <w:rsid w:val="00AA268E"/>
    <w:rsid w:val="00AC5D23"/>
    <w:rsid w:val="00AD35EA"/>
    <w:rsid w:val="00AF4606"/>
    <w:rsid w:val="00AF7152"/>
    <w:rsid w:val="00B0223B"/>
    <w:rsid w:val="00B02A41"/>
    <w:rsid w:val="00B043C8"/>
    <w:rsid w:val="00B07454"/>
    <w:rsid w:val="00B12B62"/>
    <w:rsid w:val="00B2255E"/>
    <w:rsid w:val="00B336E8"/>
    <w:rsid w:val="00B427F9"/>
    <w:rsid w:val="00B45E6E"/>
    <w:rsid w:val="00B476F8"/>
    <w:rsid w:val="00B51E08"/>
    <w:rsid w:val="00B55952"/>
    <w:rsid w:val="00B6497D"/>
    <w:rsid w:val="00B65F90"/>
    <w:rsid w:val="00B731DF"/>
    <w:rsid w:val="00B765A5"/>
    <w:rsid w:val="00B91CDF"/>
    <w:rsid w:val="00B97DE3"/>
    <w:rsid w:val="00BA2B05"/>
    <w:rsid w:val="00BA6748"/>
    <w:rsid w:val="00BB3854"/>
    <w:rsid w:val="00BD2DC3"/>
    <w:rsid w:val="00BD3C5C"/>
    <w:rsid w:val="00BD3EBF"/>
    <w:rsid w:val="00BD4668"/>
    <w:rsid w:val="00BF7201"/>
    <w:rsid w:val="00C04E31"/>
    <w:rsid w:val="00C14D20"/>
    <w:rsid w:val="00C16CA5"/>
    <w:rsid w:val="00C2225E"/>
    <w:rsid w:val="00C23A05"/>
    <w:rsid w:val="00C36944"/>
    <w:rsid w:val="00C378D0"/>
    <w:rsid w:val="00C37A27"/>
    <w:rsid w:val="00C41BE8"/>
    <w:rsid w:val="00C44302"/>
    <w:rsid w:val="00C638C4"/>
    <w:rsid w:val="00C70B82"/>
    <w:rsid w:val="00C801E7"/>
    <w:rsid w:val="00C9506F"/>
    <w:rsid w:val="00C9584E"/>
    <w:rsid w:val="00C958B1"/>
    <w:rsid w:val="00C95D0C"/>
    <w:rsid w:val="00CB3D6D"/>
    <w:rsid w:val="00CC5DFC"/>
    <w:rsid w:val="00CD164B"/>
    <w:rsid w:val="00CD2974"/>
    <w:rsid w:val="00CE5A9B"/>
    <w:rsid w:val="00CF13C6"/>
    <w:rsid w:val="00CF1AFC"/>
    <w:rsid w:val="00CF31E9"/>
    <w:rsid w:val="00CF5CCD"/>
    <w:rsid w:val="00CF5E61"/>
    <w:rsid w:val="00D02466"/>
    <w:rsid w:val="00D05C36"/>
    <w:rsid w:val="00D127A1"/>
    <w:rsid w:val="00D12E44"/>
    <w:rsid w:val="00D246FE"/>
    <w:rsid w:val="00D265AC"/>
    <w:rsid w:val="00D32F4B"/>
    <w:rsid w:val="00D33C98"/>
    <w:rsid w:val="00D41FFC"/>
    <w:rsid w:val="00D45253"/>
    <w:rsid w:val="00D566C6"/>
    <w:rsid w:val="00D57F2F"/>
    <w:rsid w:val="00D8012E"/>
    <w:rsid w:val="00D80C8C"/>
    <w:rsid w:val="00D86FBF"/>
    <w:rsid w:val="00D93E6A"/>
    <w:rsid w:val="00D9463F"/>
    <w:rsid w:val="00D954A6"/>
    <w:rsid w:val="00D96B1D"/>
    <w:rsid w:val="00DA0176"/>
    <w:rsid w:val="00DA328A"/>
    <w:rsid w:val="00DA5A8D"/>
    <w:rsid w:val="00DB0B23"/>
    <w:rsid w:val="00DB54F9"/>
    <w:rsid w:val="00DC15AA"/>
    <w:rsid w:val="00DC1926"/>
    <w:rsid w:val="00DC74C3"/>
    <w:rsid w:val="00DD04CE"/>
    <w:rsid w:val="00DD2A42"/>
    <w:rsid w:val="00DD5917"/>
    <w:rsid w:val="00DE0822"/>
    <w:rsid w:val="00DF23BB"/>
    <w:rsid w:val="00DF4C9F"/>
    <w:rsid w:val="00DF6D39"/>
    <w:rsid w:val="00E065AE"/>
    <w:rsid w:val="00E06CF8"/>
    <w:rsid w:val="00E17086"/>
    <w:rsid w:val="00E21724"/>
    <w:rsid w:val="00E23621"/>
    <w:rsid w:val="00E259FC"/>
    <w:rsid w:val="00E32130"/>
    <w:rsid w:val="00E35FB9"/>
    <w:rsid w:val="00E42B25"/>
    <w:rsid w:val="00E43BB7"/>
    <w:rsid w:val="00E51CAD"/>
    <w:rsid w:val="00E54617"/>
    <w:rsid w:val="00E55B4D"/>
    <w:rsid w:val="00E626D9"/>
    <w:rsid w:val="00E6723A"/>
    <w:rsid w:val="00E74856"/>
    <w:rsid w:val="00E808C0"/>
    <w:rsid w:val="00E84844"/>
    <w:rsid w:val="00E857FB"/>
    <w:rsid w:val="00E9292B"/>
    <w:rsid w:val="00E92E10"/>
    <w:rsid w:val="00EA341F"/>
    <w:rsid w:val="00EB2BE4"/>
    <w:rsid w:val="00EB70CC"/>
    <w:rsid w:val="00EC31DD"/>
    <w:rsid w:val="00ED36CE"/>
    <w:rsid w:val="00ED4CD3"/>
    <w:rsid w:val="00ED4F8D"/>
    <w:rsid w:val="00ED64CB"/>
    <w:rsid w:val="00EE2802"/>
    <w:rsid w:val="00EE399E"/>
    <w:rsid w:val="00EE55BA"/>
    <w:rsid w:val="00EE660A"/>
    <w:rsid w:val="00EE6C4D"/>
    <w:rsid w:val="00F0640D"/>
    <w:rsid w:val="00F07D97"/>
    <w:rsid w:val="00F15682"/>
    <w:rsid w:val="00F26F37"/>
    <w:rsid w:val="00F270A8"/>
    <w:rsid w:val="00F32981"/>
    <w:rsid w:val="00F41412"/>
    <w:rsid w:val="00F53DA0"/>
    <w:rsid w:val="00F6535C"/>
    <w:rsid w:val="00F731E2"/>
    <w:rsid w:val="00FA705F"/>
    <w:rsid w:val="00FC187B"/>
    <w:rsid w:val="00FC6074"/>
    <w:rsid w:val="00FC654A"/>
    <w:rsid w:val="00FD4C03"/>
    <w:rsid w:val="00FE3E51"/>
    <w:rsid w:val="00FF224E"/>
    <w:rsid w:val="00FF2BB8"/>
    <w:rsid w:val="00FF3A19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92337"/>
    </o:shapedefaults>
    <o:shapelayout v:ext="edit">
      <o:idmap v:ext="edit" data="2"/>
    </o:shapelayout>
  </w:shapeDefaults>
  <w:decimalSymbol w:val=","/>
  <w:listSeparator w:val=";"/>
  <w14:docId w14:val="621FCFC1"/>
  <w15:docId w15:val="{9C1690B8-FD47-4C2E-9C03-47BAB167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uiPriority="2"/>
    <w:lsdException w:name="annotation text" w:semiHidden="1" w:unhideWhenUsed="1"/>
    <w:lsdException w:name="header" w:uiPriority="2"/>
    <w:lsdException w:name="index heading" w:semiHidden="1" w:unhideWhenUsed="1"/>
    <w:lsdException w:name="caption" w:uiPriority="2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uiPriority="2"/>
    <w:lsdException w:name="endnote text" w:uiPriority="2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4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ED"/>
    <w:pPr>
      <w:tabs>
        <w:tab w:val="left" w:pos="221"/>
      </w:tabs>
      <w:spacing w:after="0" w:line="280" w:lineRule="atLeast"/>
    </w:pPr>
    <w:rPr>
      <w:rFonts w:ascii="Georgia" w:hAnsi="Georgia"/>
      <w:sz w:val="20"/>
    </w:rPr>
  </w:style>
  <w:style w:type="paragraph" w:styleId="Overskrift1">
    <w:name w:val="heading 1"/>
    <w:next w:val="Normal"/>
    <w:link w:val="Overskrift1Tegn"/>
    <w:uiPriority w:val="1"/>
    <w:qFormat/>
    <w:rsid w:val="00A805AB"/>
    <w:pPr>
      <w:keepNext/>
      <w:keepLines/>
      <w:spacing w:after="24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1"/>
    <w:qFormat/>
    <w:rsid w:val="00142AE1"/>
    <w:pPr>
      <w:outlineLvl w:val="1"/>
    </w:pPr>
    <w:rPr>
      <w:bCs w:val="0"/>
      <w:sz w:val="24"/>
      <w:szCs w:val="26"/>
    </w:rPr>
  </w:style>
  <w:style w:type="paragraph" w:styleId="Overskrift3">
    <w:name w:val="heading 3"/>
    <w:basedOn w:val="Overskrift2"/>
    <w:next w:val="Normal"/>
    <w:link w:val="Overskrift3Tegn"/>
    <w:uiPriority w:val="1"/>
    <w:qFormat/>
    <w:rsid w:val="00142AE1"/>
    <w:pPr>
      <w:outlineLvl w:val="2"/>
    </w:pPr>
    <w:rPr>
      <w:bCs/>
      <w:sz w:val="20"/>
    </w:rPr>
  </w:style>
  <w:style w:type="paragraph" w:styleId="Overskrift4">
    <w:name w:val="heading 4"/>
    <w:basedOn w:val="Normal"/>
    <w:next w:val="Normal"/>
    <w:link w:val="Overskrift4Tegn"/>
    <w:uiPriority w:val="1"/>
    <w:rsid w:val="00990F2F"/>
    <w:pPr>
      <w:keepNext/>
      <w:keepLines/>
      <w:numPr>
        <w:ilvl w:val="3"/>
        <w:numId w:val="15"/>
      </w:numPr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F6535C"/>
    <w:pPr>
      <w:keepNext/>
      <w:keepLines/>
      <w:numPr>
        <w:ilvl w:val="4"/>
        <w:numId w:val="15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rsid w:val="00F6535C"/>
    <w:pPr>
      <w:keepNext/>
      <w:keepLines/>
      <w:numPr>
        <w:ilvl w:val="5"/>
        <w:numId w:val="15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rsid w:val="00F6535C"/>
    <w:pPr>
      <w:keepNext/>
      <w:keepLines/>
      <w:numPr>
        <w:ilvl w:val="6"/>
        <w:numId w:val="15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rsid w:val="00F6535C"/>
    <w:pPr>
      <w:keepNext/>
      <w:keepLines/>
      <w:numPr>
        <w:ilvl w:val="7"/>
        <w:numId w:val="15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rsid w:val="00F6535C"/>
    <w:pPr>
      <w:keepNext/>
      <w:keepLines/>
      <w:numPr>
        <w:ilvl w:val="8"/>
        <w:numId w:val="15"/>
      </w:numPr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4"/>
    <w:unhideWhenUsed/>
    <w:rsid w:val="000B27C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A805AB"/>
    <w:rPr>
      <w:rFonts w:ascii="Arial" w:eastAsiaTheme="majorEastAsia" w:hAnsi="Arial" w:cstheme="majorBidi"/>
      <w:b/>
      <w:bCs/>
      <w:sz w:val="28"/>
      <w:szCs w:val="28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0E29"/>
    <w:rPr>
      <w:color w:val="80808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0E29"/>
    <w:rPr>
      <w:rFonts w:ascii="Tahoma" w:hAnsi="Tahoma" w:cs="Tahoma"/>
      <w:sz w:val="16"/>
      <w:szCs w:val="16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42AE1"/>
    <w:rPr>
      <w:rFonts w:ascii="Georgia" w:eastAsiaTheme="majorEastAsia" w:hAnsi="Georgia" w:cstheme="majorBidi"/>
      <w:b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42AE1"/>
    <w:rPr>
      <w:rFonts w:ascii="Georgia" w:eastAsiaTheme="majorEastAsia" w:hAnsi="Georgia" w:cstheme="majorBidi"/>
      <w:b/>
      <w:bCs/>
      <w:sz w:val="20"/>
      <w:szCs w:val="26"/>
      <w:lang w:val="da-DK"/>
    </w:rPr>
  </w:style>
  <w:style w:type="paragraph" w:styleId="Titel">
    <w:name w:val="Title"/>
    <w:basedOn w:val="Normal"/>
    <w:next w:val="Normal"/>
    <w:link w:val="TitelTegn"/>
    <w:uiPriority w:val="4"/>
    <w:semiHidden/>
    <w:unhideWhenUsed/>
    <w:rsid w:val="00033DD8"/>
    <w:pPr>
      <w:pBdr>
        <w:bottom w:val="single" w:sz="8" w:space="4" w:color="053E64" w:themeColor="accent1"/>
      </w:pBdr>
      <w:spacing w:line="440" w:lineRule="atLeas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4"/>
    <w:semiHidden/>
    <w:rsid w:val="00DE0822"/>
    <w:rPr>
      <w:rFonts w:ascii="Arial" w:eastAsiaTheme="majorEastAsia" w:hAnsi="Arial" w:cstheme="majorBidi"/>
      <w:b/>
      <w:spacing w:val="5"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4"/>
    <w:semiHidden/>
    <w:unhideWhenUsed/>
    <w:rsid w:val="00033DD8"/>
    <w:pPr>
      <w:numPr>
        <w:ilvl w:val="1"/>
      </w:numPr>
      <w:spacing w:line="440" w:lineRule="atLeast"/>
    </w:pPr>
    <w:rPr>
      <w:rFonts w:eastAsiaTheme="majorEastAsia" w:cstheme="majorBidi"/>
      <w:b/>
      <w:iCs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4"/>
    <w:semiHidden/>
    <w:rsid w:val="00DE0822"/>
    <w:rPr>
      <w:rFonts w:ascii="Arial" w:eastAsiaTheme="majorEastAsia" w:hAnsi="Arial" w:cstheme="majorBidi"/>
      <w:b/>
      <w:iCs/>
      <w:spacing w:val="15"/>
      <w:sz w:val="40"/>
      <w:szCs w:val="24"/>
      <w:lang w:val="da-DK"/>
    </w:rPr>
  </w:style>
  <w:style w:type="character" w:styleId="Svagfremhvning">
    <w:name w:val="Subtle Emphasis"/>
    <w:basedOn w:val="Standardskrifttypeiafsnit"/>
    <w:uiPriority w:val="4"/>
    <w:semiHidden/>
    <w:unhideWhenUsed/>
    <w:rsid w:val="008F1343"/>
    <w:rPr>
      <w:rFonts w:ascii="Verdana" w:hAnsi="Verdana"/>
      <w:i/>
      <w:iCs/>
      <w:color w:val="auto"/>
      <w:sz w:val="18"/>
      <w:lang w:val="da-DK"/>
    </w:rPr>
  </w:style>
  <w:style w:type="character" w:styleId="Fremhv">
    <w:name w:val="Emphasis"/>
    <w:basedOn w:val="Standardskrifttypeiafsnit"/>
    <w:uiPriority w:val="4"/>
    <w:semiHidden/>
    <w:unhideWhenUsed/>
    <w:rsid w:val="0052376E"/>
    <w:rPr>
      <w:rFonts w:ascii="Verdana" w:hAnsi="Verdana"/>
      <w:i/>
      <w:iCs/>
      <w:sz w:val="18"/>
      <w:lang w:val="da-DK"/>
    </w:rPr>
  </w:style>
  <w:style w:type="character" w:styleId="Kraftigfremhvning">
    <w:name w:val="Intense Emphasis"/>
    <w:basedOn w:val="Standardskrifttypeiafsnit"/>
    <w:uiPriority w:val="4"/>
    <w:semiHidden/>
    <w:unhideWhenUsed/>
    <w:rsid w:val="0052376E"/>
    <w:rPr>
      <w:rFonts w:ascii="Verdana" w:hAnsi="Verdana"/>
      <w:b/>
      <w:bCs/>
      <w:i/>
      <w:iCs/>
      <w:color w:val="auto"/>
      <w:sz w:val="18"/>
      <w:lang w:val="da-DK"/>
    </w:rPr>
  </w:style>
  <w:style w:type="character" w:styleId="Strk">
    <w:name w:val="Strong"/>
    <w:basedOn w:val="Standardskrifttypeiafsnit"/>
    <w:uiPriority w:val="4"/>
    <w:semiHidden/>
    <w:unhideWhenUsed/>
    <w:rsid w:val="0052376E"/>
    <w:rPr>
      <w:rFonts w:ascii="Verdana" w:hAnsi="Verdana"/>
      <w:b/>
      <w:bCs/>
      <w:sz w:val="18"/>
      <w:lang w:val="da-DK"/>
    </w:rPr>
  </w:style>
  <w:style w:type="paragraph" w:styleId="Strktcitat">
    <w:name w:val="Intense Quote"/>
    <w:basedOn w:val="Normal"/>
    <w:next w:val="Normal"/>
    <w:link w:val="StrktcitatTegn"/>
    <w:uiPriority w:val="4"/>
    <w:semiHidden/>
    <w:unhideWhenUsed/>
    <w:rsid w:val="008F13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4"/>
    <w:semiHidden/>
    <w:rsid w:val="00DE0822"/>
    <w:rPr>
      <w:rFonts w:ascii="Arial" w:hAnsi="Arial"/>
      <w:b/>
      <w:bCs/>
      <w:i/>
      <w:iCs/>
      <w:sz w:val="18"/>
      <w:lang w:val="da-DK"/>
    </w:rPr>
  </w:style>
  <w:style w:type="character" w:styleId="Svaghenvisning">
    <w:name w:val="Subtle Reference"/>
    <w:basedOn w:val="Standardskrifttypeiafsnit"/>
    <w:uiPriority w:val="4"/>
    <w:semiHidden/>
    <w:unhideWhenUsed/>
    <w:rsid w:val="00312E17"/>
    <w:rPr>
      <w:rFonts w:ascii="Verdana" w:hAnsi="Verdana"/>
      <w:smallCaps/>
      <w:color w:val="auto"/>
      <w:sz w:val="18"/>
      <w:u w:val="single"/>
      <w:lang w:val="da-DK"/>
    </w:rPr>
  </w:style>
  <w:style w:type="character" w:styleId="Kraftighenvisning">
    <w:name w:val="Intense Reference"/>
    <w:basedOn w:val="Standardskrifttypeiafsnit"/>
    <w:uiPriority w:val="4"/>
    <w:semiHidden/>
    <w:unhideWhenUsed/>
    <w:rsid w:val="00312E17"/>
    <w:rPr>
      <w:rFonts w:ascii="Verdana" w:hAnsi="Verdana"/>
      <w:b/>
      <w:bCs/>
      <w:smallCaps/>
      <w:color w:val="auto"/>
      <w:spacing w:val="5"/>
      <w:sz w:val="18"/>
      <w:u w:val="single"/>
      <w:lang w:val="da-DK"/>
    </w:rPr>
  </w:style>
  <w:style w:type="character" w:styleId="Bogenstitel">
    <w:name w:val="Book Title"/>
    <w:basedOn w:val="Standardskrifttypeiafsnit"/>
    <w:uiPriority w:val="4"/>
    <w:semiHidden/>
    <w:unhideWhenUsed/>
    <w:rsid w:val="00312E17"/>
    <w:rPr>
      <w:rFonts w:ascii="Verdana" w:hAnsi="Verdana"/>
      <w:b/>
      <w:bCs/>
      <w:smallCaps/>
      <w:spacing w:val="5"/>
      <w:sz w:val="18"/>
      <w:lang w:val="da-DK"/>
    </w:rPr>
  </w:style>
  <w:style w:type="paragraph" w:styleId="Billedtekst">
    <w:name w:val="caption"/>
    <w:basedOn w:val="Normal"/>
    <w:next w:val="Normal"/>
    <w:uiPriority w:val="2"/>
    <w:semiHidden/>
    <w:unhideWhenUsed/>
    <w:rsid w:val="00993BD0"/>
    <w:pPr>
      <w:spacing w:after="200"/>
    </w:pPr>
    <w:rPr>
      <w:bCs/>
      <w:sz w:val="16"/>
      <w:szCs w:val="18"/>
    </w:rPr>
  </w:style>
  <w:style w:type="character" w:styleId="Slutnotehenvisning">
    <w:name w:val="endnote reference"/>
    <w:basedOn w:val="Standardskrifttypeiafsnit"/>
    <w:uiPriority w:val="2"/>
    <w:semiHidden/>
    <w:unhideWhenUsed/>
    <w:rsid w:val="007665AF"/>
    <w:rPr>
      <w:rFonts w:ascii="Verdana" w:hAnsi="Verdana"/>
      <w:sz w:val="14"/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2"/>
    <w:semiHidden/>
    <w:unhideWhenUsed/>
    <w:rsid w:val="007665AF"/>
    <w:pPr>
      <w:spacing w:line="180" w:lineRule="atLeast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"/>
    <w:semiHidden/>
    <w:rsid w:val="00AD35EA"/>
    <w:rPr>
      <w:rFonts w:ascii="Arial" w:hAnsi="Arial"/>
      <w:sz w:val="14"/>
      <w:szCs w:val="2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176632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720799"/>
    <w:rPr>
      <w:rFonts w:ascii="Arial" w:hAnsi="Arial"/>
      <w:sz w:val="16"/>
      <w:lang w:val="da-DK"/>
    </w:rPr>
  </w:style>
  <w:style w:type="character" w:styleId="Fodnotehenvisning">
    <w:name w:val="footnote reference"/>
    <w:basedOn w:val="Standardskrifttypeiafsnit"/>
    <w:uiPriority w:val="2"/>
    <w:semiHidden/>
    <w:unhideWhenUsed/>
    <w:rsid w:val="007665AF"/>
    <w:rPr>
      <w:rFonts w:ascii="Verdana" w:hAnsi="Verdana"/>
      <w:sz w:val="14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"/>
    <w:semiHidden/>
    <w:unhideWhenUsed/>
    <w:rsid w:val="007665AF"/>
    <w:pPr>
      <w:spacing w:line="180" w:lineRule="atLeast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"/>
    <w:semiHidden/>
    <w:rsid w:val="00AD35EA"/>
    <w:rPr>
      <w:rFonts w:ascii="Arial" w:hAnsi="Arial"/>
      <w:sz w:val="14"/>
      <w:szCs w:val="20"/>
      <w:lang w:val="da-DK"/>
    </w:rPr>
  </w:style>
  <w:style w:type="paragraph" w:styleId="Sidehoved">
    <w:name w:val="header"/>
    <w:basedOn w:val="Normal"/>
    <w:link w:val="SidehovedTegn"/>
    <w:uiPriority w:val="2"/>
    <w:unhideWhenUsed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"/>
    <w:rsid w:val="00AD35EA"/>
    <w:rPr>
      <w:rFonts w:ascii="Arial" w:hAnsi="Arial"/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7665AF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2"/>
    <w:qFormat/>
    <w:rsid w:val="00453318"/>
    <w:pPr>
      <w:numPr>
        <w:numId w:val="32"/>
      </w:numPr>
      <w:tabs>
        <w:tab w:val="clear" w:pos="221"/>
        <w:tab w:val="left" w:pos="357"/>
      </w:tabs>
      <w:ind w:left="357" w:hanging="357"/>
      <w:contextualSpacing/>
    </w:pPr>
  </w:style>
  <w:style w:type="paragraph" w:styleId="Indholdsfortegnelse1">
    <w:name w:val="toc 1"/>
    <w:basedOn w:val="Normal"/>
    <w:next w:val="Normal"/>
    <w:uiPriority w:val="39"/>
    <w:rsid w:val="00E21724"/>
    <w:pPr>
      <w:tabs>
        <w:tab w:val="clear" w:pos="221"/>
        <w:tab w:val="right" w:leader="dot" w:pos="7938"/>
      </w:tabs>
      <w:spacing w:line="360" w:lineRule="atLeast"/>
      <w:ind w:right="567"/>
    </w:pPr>
    <w:rPr>
      <w:rFonts w:ascii="Arial" w:hAnsi="Arial"/>
      <w:b/>
      <w:caps/>
    </w:rPr>
  </w:style>
  <w:style w:type="paragraph" w:styleId="Indholdsfortegnelse2">
    <w:name w:val="toc 2"/>
    <w:basedOn w:val="Indholdsfortegnelse1"/>
    <w:next w:val="Normal"/>
    <w:uiPriority w:val="39"/>
    <w:unhideWhenUsed/>
    <w:rsid w:val="00E21724"/>
    <w:pPr>
      <w:ind w:left="284"/>
    </w:pPr>
  </w:style>
  <w:style w:type="paragraph" w:styleId="Indholdsfortegnelse3">
    <w:name w:val="toc 3"/>
    <w:basedOn w:val="Normal"/>
    <w:next w:val="Indholdsfortegnelse2"/>
    <w:uiPriority w:val="39"/>
    <w:unhideWhenUsed/>
    <w:rsid w:val="00E21724"/>
    <w:pPr>
      <w:tabs>
        <w:tab w:val="right" w:leader="dot" w:pos="7938"/>
      </w:tabs>
      <w:spacing w:line="360" w:lineRule="atLeast"/>
      <w:ind w:left="567" w:right="567"/>
    </w:pPr>
    <w:rPr>
      <w:rFonts w:ascii="Arial" w:hAnsi="Arial"/>
    </w:rPr>
  </w:style>
  <w:style w:type="paragraph" w:styleId="Indholdsfortegnelse4">
    <w:name w:val="toc 4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5">
    <w:name w:val="toc 5"/>
    <w:basedOn w:val="Normal"/>
    <w:next w:val="Normal"/>
    <w:uiPriority w:val="3"/>
    <w:semiHidden/>
    <w:unhideWhenUsed/>
    <w:rsid w:val="004E7C68"/>
    <w:pPr>
      <w:spacing w:line="360" w:lineRule="atLeast"/>
    </w:pPr>
  </w:style>
  <w:style w:type="paragraph" w:styleId="Indholdsfortegnelse6">
    <w:name w:val="toc 6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7">
    <w:name w:val="toc 7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8">
    <w:name w:val="toc 8"/>
    <w:basedOn w:val="Normal"/>
    <w:next w:val="Normal"/>
    <w:uiPriority w:val="3"/>
    <w:semiHidden/>
    <w:unhideWhenUsed/>
    <w:rsid w:val="004E7C68"/>
    <w:pPr>
      <w:spacing w:line="360" w:lineRule="atLeast"/>
      <w:ind w:right="567"/>
    </w:pPr>
  </w:style>
  <w:style w:type="paragraph" w:styleId="Indholdsfortegnelse9">
    <w:name w:val="toc 9"/>
    <w:basedOn w:val="Normal"/>
    <w:next w:val="Normal"/>
    <w:uiPriority w:val="3"/>
    <w:semiHidden/>
    <w:unhideWhenUsed/>
    <w:rsid w:val="001E23CD"/>
    <w:pPr>
      <w:ind w:right="567"/>
    </w:pPr>
  </w:style>
  <w:style w:type="paragraph" w:styleId="Overskrift">
    <w:name w:val="TOC Heading"/>
    <w:basedOn w:val="Overskrift1"/>
    <w:next w:val="Normal"/>
    <w:uiPriority w:val="39"/>
    <w:unhideWhenUsed/>
    <w:qFormat/>
    <w:rsid w:val="00E21724"/>
    <w:pPr>
      <w:pageBreakBefore/>
      <w:spacing w:line="440" w:lineRule="atLeast"/>
      <w:outlineLvl w:val="9"/>
    </w:pPr>
  </w:style>
  <w:style w:type="paragraph" w:styleId="Bloktekst">
    <w:name w:val="Block Text"/>
    <w:basedOn w:val="Normal"/>
    <w:uiPriority w:val="99"/>
    <w:semiHidden/>
    <w:unhideWhenUsed/>
    <w:rsid w:val="005A7CAE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Opstilling-punkttegn2">
    <w:name w:val="List Bullet 2"/>
    <w:basedOn w:val="Normal"/>
    <w:uiPriority w:val="99"/>
    <w:semiHidden/>
    <w:unhideWhenUsed/>
    <w:rsid w:val="005A7CAE"/>
    <w:pPr>
      <w:numPr>
        <w:numId w:val="17"/>
      </w:numPr>
      <w:contextualSpacing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12E17"/>
    <w:pPr>
      <w:spacing w:line="240" w:lineRule="auto"/>
    </w:pPr>
    <w:rPr>
      <w:b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12E17"/>
    <w:rPr>
      <w:rFonts w:ascii="Verdana" w:hAnsi="Verdana"/>
      <w:b/>
      <w:sz w:val="18"/>
      <w:lang w:val="da-DK"/>
    </w:rPr>
  </w:style>
  <w:style w:type="character" w:styleId="Sidetal">
    <w:name w:val="page number"/>
    <w:basedOn w:val="Standardskrifttypeiafsnit"/>
    <w:uiPriority w:val="1"/>
    <w:unhideWhenUsed/>
    <w:rsid w:val="00680D23"/>
    <w:rPr>
      <w:rFonts w:ascii="Verdana" w:hAnsi="Verdana"/>
      <w:sz w:val="20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E0822"/>
    <w:pPr>
      <w:spacing w:line="440" w:lineRule="atLeast"/>
    </w:pPr>
    <w:rPr>
      <w:rFonts w:eastAsiaTheme="majorEastAsia" w:cstheme="majorBidi"/>
      <w:b/>
      <w:bCs/>
      <w:sz w:val="40"/>
      <w:szCs w:val="24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312E17"/>
    <w:pPr>
      <w:ind w:right="567"/>
    </w:p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12E17"/>
    <w:pPr>
      <w:keepNext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12E17"/>
    <w:rPr>
      <w:rFonts w:ascii="Verdana" w:hAnsi="Verdana"/>
      <w:sz w:val="18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12E17"/>
  </w:style>
  <w:style w:type="character" w:customStyle="1" w:styleId="DatoTegn">
    <w:name w:val="Dato Tegn"/>
    <w:basedOn w:val="Standardskrifttypeiafsnit"/>
    <w:link w:val="Dato"/>
    <w:uiPriority w:val="99"/>
    <w:semiHidden/>
    <w:rsid w:val="00312E17"/>
    <w:rPr>
      <w:rFonts w:ascii="Verdana" w:hAnsi="Verdana"/>
      <w:sz w:val="18"/>
      <w:lang w:val="da-DK"/>
    </w:rPr>
  </w:style>
  <w:style w:type="paragraph" w:styleId="Citat">
    <w:name w:val="Quote"/>
    <w:basedOn w:val="Normal"/>
    <w:next w:val="Normal"/>
    <w:link w:val="CitatTegn"/>
    <w:uiPriority w:val="4"/>
    <w:semiHidden/>
    <w:unhideWhenUsed/>
    <w:rsid w:val="00312E17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semiHidden/>
    <w:rsid w:val="00DE0822"/>
    <w:rPr>
      <w:rFonts w:ascii="Arial" w:hAnsi="Arial"/>
      <w:i/>
      <w:iCs/>
      <w:color w:val="000000" w:themeColor="text1"/>
      <w:sz w:val="18"/>
      <w:lang w:val="da-DK"/>
    </w:rPr>
  </w:style>
  <w:style w:type="paragraph" w:customStyle="1" w:styleId="Tabletext">
    <w:name w:val="Table text"/>
    <w:basedOn w:val="Normal"/>
    <w:semiHidden/>
    <w:unhideWhenUsed/>
    <w:rsid w:val="005D37B1"/>
    <w:pPr>
      <w:spacing w:line="200" w:lineRule="atLeast"/>
    </w:pPr>
    <w:rPr>
      <w:sz w:val="16"/>
    </w:rPr>
  </w:style>
  <w:style w:type="paragraph" w:customStyle="1" w:styleId="TableHeading">
    <w:name w:val="Table Heading"/>
    <w:basedOn w:val="Tabletext"/>
    <w:semiHidden/>
    <w:unhideWhenUsed/>
    <w:rsid w:val="005D37B1"/>
    <w:rPr>
      <w:b/>
    </w:rPr>
  </w:style>
  <w:style w:type="paragraph" w:customStyle="1" w:styleId="Tablenumbers">
    <w:name w:val="Table numbers"/>
    <w:basedOn w:val="TableHeading"/>
    <w:semiHidden/>
    <w:unhideWhenUsed/>
    <w:rsid w:val="005D37B1"/>
    <w:pPr>
      <w:jc w:val="right"/>
    </w:pPr>
    <w:rPr>
      <w:b w:val="0"/>
    </w:rPr>
  </w:style>
  <w:style w:type="paragraph" w:customStyle="1" w:styleId="TableTotal">
    <w:name w:val="Table Total"/>
    <w:basedOn w:val="Tablenumbers"/>
    <w:semiHidden/>
    <w:unhideWhenUsed/>
    <w:rsid w:val="005D37B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990F2F"/>
    <w:rPr>
      <w:rFonts w:ascii="Arial" w:eastAsiaTheme="majorEastAsia" w:hAnsi="Arial" w:cstheme="majorBidi"/>
      <w:bCs/>
      <w:iCs/>
      <w:sz w:val="1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D35EA"/>
    <w:rPr>
      <w:rFonts w:ascii="Arial" w:eastAsiaTheme="majorEastAsia" w:hAnsi="Arial" w:cstheme="majorBidi"/>
      <w:sz w:val="18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D35EA"/>
    <w:rPr>
      <w:rFonts w:ascii="Arial" w:eastAsiaTheme="majorEastAsia" w:hAnsi="Arial" w:cstheme="majorBidi"/>
      <w:iCs/>
      <w:sz w:val="18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D35EA"/>
    <w:rPr>
      <w:rFonts w:ascii="Arial" w:eastAsiaTheme="majorEastAsia" w:hAnsi="Arial" w:cstheme="majorBidi"/>
      <w:iCs/>
      <w:sz w:val="18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D35EA"/>
    <w:rPr>
      <w:rFonts w:ascii="Arial" w:eastAsiaTheme="majorEastAsia" w:hAnsi="Arial" w:cstheme="majorBidi"/>
      <w:sz w:val="18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D35EA"/>
    <w:rPr>
      <w:rFonts w:ascii="Arial" w:eastAsiaTheme="majorEastAsia" w:hAnsi="Arial" w:cstheme="majorBidi"/>
      <w:iCs/>
      <w:sz w:val="18"/>
      <w:szCs w:val="20"/>
      <w:lang w:val="da-DK"/>
    </w:rPr>
  </w:style>
  <w:style w:type="paragraph" w:customStyle="1" w:styleId="Filsti">
    <w:name w:val="Filsti"/>
    <w:basedOn w:val="Template"/>
    <w:next w:val="Normal"/>
    <w:uiPriority w:val="5"/>
    <w:semiHidden/>
    <w:unhideWhenUsed/>
    <w:rsid w:val="00FC187B"/>
    <w:rPr>
      <w:sz w:val="14"/>
    </w:rPr>
  </w:style>
  <w:style w:type="paragraph" w:customStyle="1" w:styleId="Infodefinision">
    <w:name w:val="Info definision"/>
    <w:basedOn w:val="Template"/>
    <w:uiPriority w:val="4"/>
    <w:unhideWhenUsed/>
    <w:rsid w:val="00F26F37"/>
    <w:rPr>
      <w:sz w:val="14"/>
    </w:rPr>
  </w:style>
  <w:style w:type="paragraph" w:customStyle="1" w:styleId="Template">
    <w:name w:val="Template"/>
    <w:semiHidden/>
    <w:unhideWhenUsed/>
    <w:rsid w:val="00FC187B"/>
    <w:pPr>
      <w:spacing w:after="0" w:line="290" w:lineRule="atLeast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Template-Dato">
    <w:name w:val="Template - Dato"/>
    <w:basedOn w:val="Template"/>
    <w:semiHidden/>
    <w:unhideWhenUsed/>
    <w:rsid w:val="006D58D6"/>
  </w:style>
  <w:style w:type="paragraph" w:customStyle="1" w:styleId="MdenavnRubrik">
    <w:name w:val="Mødenavn / Rubrik"/>
    <w:basedOn w:val="Normal"/>
    <w:uiPriority w:val="2"/>
    <w:rsid w:val="00ED36CE"/>
    <w:rPr>
      <w:rFonts w:eastAsia="Times New Roman" w:cs="Times New Roman"/>
      <w:b/>
      <w:sz w:val="22"/>
      <w:szCs w:val="24"/>
    </w:rPr>
  </w:style>
  <w:style w:type="paragraph" w:customStyle="1" w:styleId="Infotekst">
    <w:name w:val="Infotekst"/>
    <w:basedOn w:val="Template"/>
    <w:uiPriority w:val="4"/>
    <w:unhideWhenUsed/>
    <w:rsid w:val="00552769"/>
  </w:style>
  <w:style w:type="paragraph" w:customStyle="1" w:styleId="Overskrift1UdenNummer">
    <w:name w:val="Overskrift 1 Uden Nummer"/>
    <w:basedOn w:val="Overskrift1"/>
    <w:next w:val="Normal"/>
    <w:uiPriority w:val="2"/>
    <w:rsid w:val="008C2BC5"/>
    <w:pPr>
      <w:pageBreakBefore/>
      <w:spacing w:before="360" w:line="440" w:lineRule="atLeast"/>
    </w:pPr>
    <w:rPr>
      <w:sz w:val="40"/>
    </w:rPr>
  </w:style>
  <w:style w:type="table" w:styleId="Tabel-Gitter">
    <w:name w:val="Table Grid"/>
    <w:basedOn w:val="Tabel-Normal"/>
    <w:uiPriority w:val="59"/>
    <w:rsid w:val="005352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verskrift2Udennummer">
    <w:name w:val="Overskrift 2 Uden nummer"/>
    <w:basedOn w:val="Overskrift2"/>
    <w:next w:val="Normal"/>
    <w:uiPriority w:val="2"/>
    <w:rsid w:val="008C2BC5"/>
    <w:pPr>
      <w:spacing w:line="440" w:lineRule="atLeast"/>
    </w:pPr>
    <w:rPr>
      <w:b w:val="0"/>
      <w:sz w:val="40"/>
    </w:rPr>
  </w:style>
  <w:style w:type="paragraph" w:customStyle="1" w:styleId="Overskrift3Udennummer">
    <w:name w:val="Overskrift 3 Uden nummer"/>
    <w:basedOn w:val="Overskrift3"/>
    <w:next w:val="Normal"/>
    <w:uiPriority w:val="1"/>
    <w:qFormat/>
    <w:rsid w:val="008C2BC5"/>
    <w:pPr>
      <w:spacing w:line="360" w:lineRule="atLeast"/>
    </w:pPr>
    <w:rPr>
      <w:b w:val="0"/>
      <w:sz w:val="22"/>
    </w:rPr>
  </w:style>
  <w:style w:type="paragraph" w:customStyle="1" w:styleId="Overskrift4Udennummer">
    <w:name w:val="Overskrift 4 Uden nummer"/>
    <w:basedOn w:val="Overskrift4"/>
    <w:uiPriority w:val="1"/>
    <w:qFormat/>
    <w:rsid w:val="00836AFD"/>
    <w:pPr>
      <w:numPr>
        <w:ilvl w:val="0"/>
        <w:numId w:val="0"/>
      </w:numPr>
    </w:pPr>
    <w:rPr>
      <w:b/>
    </w:rPr>
  </w:style>
  <w:style w:type="paragraph" w:customStyle="1" w:styleId="Navne-Infotekst">
    <w:name w:val="Navne - Infotekst"/>
    <w:basedOn w:val="Infotekst"/>
    <w:uiPriority w:val="4"/>
    <w:unhideWhenUsed/>
    <w:rsid w:val="00724FFF"/>
    <w:pPr>
      <w:spacing w:before="80" w:line="200" w:lineRule="exact"/>
    </w:pPr>
  </w:style>
  <w:style w:type="paragraph" w:customStyle="1" w:styleId="Adresse">
    <w:name w:val="Adresse"/>
    <w:uiPriority w:val="9"/>
    <w:rsid w:val="002D59AD"/>
    <w:pPr>
      <w:spacing w:after="0" w:line="180" w:lineRule="exact"/>
    </w:pPr>
    <w:rPr>
      <w:rFonts w:ascii="Arial" w:hAnsi="Arial"/>
      <w:noProof/>
      <w:sz w:val="14"/>
    </w:rPr>
  </w:style>
  <w:style w:type="paragraph" w:customStyle="1" w:styleId="Adresse-Enhed">
    <w:name w:val="Adresse - Enhed"/>
    <w:basedOn w:val="Adresse"/>
    <w:uiPriority w:val="9"/>
    <w:rsid w:val="002D59AD"/>
    <w:rPr>
      <w:b/>
    </w:rPr>
  </w:style>
  <w:style w:type="paragraph" w:customStyle="1" w:styleId="Adresse-medafstandfr">
    <w:name w:val="Adresse - med afstand før"/>
    <w:basedOn w:val="Adresse"/>
    <w:uiPriority w:val="9"/>
    <w:rsid w:val="002D59AD"/>
    <w:pPr>
      <w:spacing w:before="60"/>
      <w:contextualSpacing/>
    </w:pPr>
  </w:style>
  <w:style w:type="paragraph" w:customStyle="1" w:styleId="Ledetekst">
    <w:name w:val="Ledetekst"/>
    <w:basedOn w:val="Normal"/>
    <w:uiPriority w:val="2"/>
    <w:qFormat/>
    <w:rsid w:val="009F7EAB"/>
    <w:pPr>
      <w:tabs>
        <w:tab w:val="clear" w:pos="221"/>
      </w:tabs>
      <w:spacing w:line="260" w:lineRule="atLeast"/>
    </w:pPr>
    <w:rPr>
      <w:rFonts w:ascii="Calibri" w:hAnsi="Calibri"/>
      <w:b/>
      <w:sz w:val="22"/>
    </w:rPr>
  </w:style>
  <w:style w:type="paragraph" w:customStyle="1" w:styleId="Space">
    <w:name w:val="Space"/>
    <w:basedOn w:val="Normal"/>
    <w:uiPriority w:val="2"/>
    <w:semiHidden/>
    <w:rsid w:val="009F7EAB"/>
    <w:pPr>
      <w:tabs>
        <w:tab w:val="clear" w:pos="221"/>
      </w:tabs>
      <w:spacing w:line="100" w:lineRule="exact"/>
    </w:pPr>
    <w:rPr>
      <w:rFonts w:ascii="Calibri" w:hAnsi="Calibri"/>
      <w:sz w:val="1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104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3104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31046"/>
    <w:rPr>
      <w:rFonts w:ascii="Georgia" w:hAnsi="Georgia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104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1046"/>
    <w:rPr>
      <w:rFonts w:ascii="Georgia" w:hAnsi="Georgia"/>
      <w:b/>
      <w:bCs/>
      <w:sz w:val="20"/>
      <w:szCs w:val="20"/>
      <w:lang w:val="da-DK"/>
    </w:rPr>
  </w:style>
  <w:style w:type="character" w:styleId="Hyperlink">
    <w:name w:val="Hyperlink"/>
    <w:basedOn w:val="Standardskrifttypeiafsnit"/>
    <w:uiPriority w:val="99"/>
    <w:unhideWhenUsed/>
    <w:rsid w:val="00F15682"/>
    <w:rPr>
      <w:color w:val="0000FF"/>
      <w:u w:val="none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unhideWhenUsed/>
    <w:rsid w:val="00E21724"/>
    <w:pPr>
      <w:tabs>
        <w:tab w:val="right" w:leader="dot" w:pos="7938"/>
      </w:tabs>
      <w:spacing w:after="120"/>
      <w:ind w:left="567" w:right="567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rsid w:val="00E21724"/>
    <w:rPr>
      <w:rFonts w:ascii="Georgia" w:hAnsi="Georgia"/>
      <w:sz w:val="16"/>
      <w:szCs w:val="1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bl\AppData\Local\Temp\Templafy\WordVsto\Brev.dotx" TargetMode="External"/></Relationships>
</file>

<file path=word/theme/theme1.xml><?xml version="1.0" encoding="utf-8"?>
<a:theme xmlns:a="http://schemas.openxmlformats.org/drawingml/2006/main" name="Office Theme">
  <a:themeElements>
    <a:clrScheme name="Metropol Læring">
      <a:dk1>
        <a:srgbClr val="000000"/>
      </a:dk1>
      <a:lt1>
        <a:srgbClr val="FFFFFF"/>
      </a:lt1>
      <a:dk2>
        <a:srgbClr val="E8E4DC"/>
      </a:dk2>
      <a:lt2>
        <a:srgbClr val="192337"/>
      </a:lt2>
      <a:accent1>
        <a:srgbClr val="053E64"/>
      </a:accent1>
      <a:accent2>
        <a:srgbClr val="00A1C1"/>
      </a:accent2>
      <a:accent3>
        <a:srgbClr val="7FD0E0"/>
      </a:accent3>
      <a:accent4>
        <a:srgbClr val="0E6E6B"/>
      </a:accent4>
      <a:accent5>
        <a:srgbClr val="1338A1"/>
      </a:accent5>
      <a:accent6>
        <a:srgbClr val="D0296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{"elementConfiguration":{"visibility":"{{IfElse(Equals(UserProfile.CompanyAddress.Addressheading1,\"\"),VisibilityType.Hidden,VisibilityType.Visible)}}","disableUpdates":false,"type":"group"},"type":"richTextContentControl","id":"85569b60-5bbf-44d7-b2d0-e40ffd52acd0"},{"elementConfiguration":{"binding":"{{IfElse(Equals(UserProfile.DocumentLanguage.Name, \"Danish (Denmark) (Da-DK)\"), UserProfile.CompanyAddress.Addressheading1, UserProfile.CompanyAddress.Addressheading1_EN)}}","visibility":"","removeAndKeepContent":false,"disableUpdates":false,"type":"text"},"type":"richTextContentControl","id":"479a018f-78dc-4de5-995b-368c58404071"},{"elementConfiguration":{"visibility":"{{IfElse(Equals(UserProfile.CompanyAddress.Addressheading2,\"\"),VisibilityType.Hidden,VisibilityType.Visible)}}","disableUpdates":false,"type":"group"},"type":"richTextContentControl","id":"7859abc4-917a-4fb1-bc9f-ac510aca91e0"},{"elementConfiguration":{"binding":"{{IfElse(Equals(UserProfile.DocumentLanguage.Name, \"Danish (Denmark) (Da-DK)\"), UserProfile.CompanyAddress.Addressheading2, UserProfile.CompanyAddress.Addressheading2_EN)}}","visibility":"","removeAndKeepContent":false,"disableUpdates":false,"type":"text"},"type":"richTextContentControl","id":"a4968f6e-33d0-4c6c-b125-0a11f742640a"},{"elementConfiguration":{"visibility":"{{IfElse(Equals(UserProfile.CompanyAddress.Addressheading3,\"\"),VisibilityType.Hidden,VisibilityType.Visible)}}","disableUpdates":false,"type":"group"},"type":"richTextContentControl","id":"1ec7613f-917d-42e4-bfdb-cb90ea88f053"},{"elementConfiguration":{"binding":"{{IfElse(Equals(UserProfile.DocumentLanguage.Name, \"Danish (Denmark) (Da-DK)\"), UserProfile.CompanyAddress.Addressheading3, UserProfile.CompanyAddress.Addressheading3_EN)}}","visibility":"","removeAndKeepContent":false,"disableUpdates":false,"type":"text"},"type":"richTextContentControl","id":"683bc974-8c00-4ed5-b376-f2cd8dce9816"},{"elementConfiguration":{"binding":"{{UserProfile.CompanyAddress.Address}}","visibility":"","removeAndKeepContent":false,"disableUpdates":false,"type":"text"},"type":"richTextContentControl","id":"e044b6b7-9f78-4116-8d2b-72f05923866f"},{"elementConfiguration":{"binding":"{{IfElse(Equals(UserProfile.DocumentLanguage.Name, \"Danish (Denmark) (Da-DK)\"), UserProfile.CompanyAddress.AddressInformation, UserProfile.CompanyAddress.AddressInformation_EN)}}","visibility":"","removeAndKeepContent":false,"disableUpdates":false,"type":"text"},"type":"richTextContentControl","id":"1af12a6e-b3a1-4c2d-bccf-2407cb6a90b2"},{"elementConfiguration":{"binding":"{{Translate(\"Phone\")}}","visibility":"","removeAndKeepContent":false,"disableUpdates":false,"type":"text"},"type":"richTextContentControl","id":"8a6b7b90-4c32-4149-b4b2-1c257a02f302"},{"elementConfiguration":{"binding":"{{IfElse(Equals(UserProfile.DocumentLanguage.Name, \"Danish (Denmark) (Da-DK)\"), UserProfile.CompanyAddress.Phone, UserProfile.CompanyAddress.Phone_EN)}}","visibility":"","removeAndKeepContent":false,"disableUpdates":false,"type":"text"},"type":"richTextContentControl","id":"8696e4b0-d984-4c8c-97da-c8549372d3ce"},{"elementConfiguration":{"visibility":"{{IfElse(Equals(UserProfile.CompanyAddress.Email,\"\"),VisibilityType.Hidden,VisibilityType.Visible)}}","disableUpdates":false,"type":"group"},"type":"richTextContentControl","id":"e3cf9a1b-343b-4e81-b581-a713530be774"},{"elementConfiguration":{"binding":"{{UserProfile.CompanyAddress.Email}}","visibility":"","removeAndKeepContent":false,"disableUpdates":false,"type":"text"},"type":"richTextContentControl","id":"b41383ee-264e-41ec-a44c-e2ba773ee993"},{"elementConfiguration":{"visibility":"{{IfElse(Equals(UserProfile.CompanyAddress.Web,\"\"),VisibilityType.Hidden,VisibilityType.Visible)}}","disableUpdates":false,"type":"group"},"type":"richTextContentControl","id":"2d506e19-624d-49b0-98d7-1175d3cb3509"},{"elementConfiguration":{"binding":"{{UserProfile.CompanyAddress.Web}}","visibility":"","removeAndKeepContent":false,"disableUpdates":false,"type":"text"},"type":"richTextContentControl","id":"cecffc97-2481-4155-a2f2-f83fd947ba2a"},{"elementConfiguration":{"binding":"{{Form.Sagsnummer}}","visibility":"","removeAndKeepContent":false,"disableUpdates":false,"type":"text"},"type":"richTextContentControl","id":"75a6b583-5801-4690-a485-37bf6a6e5ce4"},{"elementConfiguration":{"visibility":"{{IfElse(Equals(UserProfile.CompanyAddress.Addressheading1,\"\"),VisibilityType.Hidden,VisibilityType.Visible)}}","disableUpdates":false,"type":"group"},"type":"richTextContentControl","id":"cbcc8f14-e991-4ad8-8737-156c773fedf6"},{"elementConfiguration":{"binding":"{{IfElse(Equals(UserProfile.DocumentLanguage.Name, \"Danish (Denmark) (Da-DK)\"), UserProfile.CompanyAddress.Addressheading1, UserProfile.CompanyAddress.Addressheading1_EN)}}","visibility":"","removeAndKeepContent":false,"disableUpdates":false,"type":"text"},"type":"richTextContentControl","id":"e943adec-ce08-42fe-a269-d0dc6c990e1e"},{"elementConfiguration":{"visibility":"{{IfElse(Equals(UserProfile.CompanyAddress.Addressheading2,\"\"),VisibilityType.Hidden,VisibilityType.Visible)}}","disableUpdates":false,"type":"group"},"type":"richTextContentControl","id":"22c21935-7f23-4e15-8b4b-fc39e738a11b"},{"elementConfiguration":{"binding":"{{IfElse(Equals(UserProfile.DocumentLanguage.Name, \"Danish (Denmark) (Da-DK)\"), UserProfile.CompanyAddress.Addressheading2, UserProfile.CompanyAddress.Addressheading2_EN)}}","visibility":"","removeAndKeepContent":false,"disableUpdates":false,"type":"text"},"type":"richTextContentControl","id":"469b62df-4fdb-482c-8e4f-926505a14b4b"},{"elementConfiguration":{"visibility":"{{IfElse(Equals(UserProfile.CompanyAddress.Addressheading3,\"\"),VisibilityType.Hidden,VisibilityType.Visible)}}","disableUpdates":false,"type":"group"},"type":"richTextContentControl","id":"abd8f71f-5134-43ba-ad09-0df287483e1e"},{"elementConfiguration":{"binding":"{{IfElse(Equals(UserProfile.DocumentLanguage.Name, \"Danish (Denmark) (Da-DK)\"), UserProfile.CompanyAddress.Addressheading3, UserProfile.CompanyAddress.Addressheading3_EN)}}","visibility":"","removeAndKeepContent":false,"disableUpdates":false,"type":"text"},"type":"richTextContentControl","id":"07df54b1-621b-4c80-9955-a5c6840f2e4f"},{"elementConfiguration":{"binding":"{{UserProfile.CompanyAddress.Address}}","visibility":"","removeAndKeepContent":false,"disableUpdates":false,"type":"text"},"type":"richTextContentControl","id":"5f6f4167-28a6-4634-85cf-4b4be1705c18"},{"elementConfiguration":{"binding":"{{IfElse(Equals(UserProfile.DocumentLanguage.Name, \"Danish (Denmark) (Da-DK)\"), UserProfile.CompanyAddress.AddressInformation, UserProfile.CompanyAddress.AddressInformation_EN)}}","visibility":"","removeAndKeepContent":false,"disableUpdates":false,"type":"text"},"type":"richTextContentControl","id":"2942b2cc-e86c-43ef-beaf-76adf5d429de"},{"elementConfiguration":{"binding":"{{Translate(\"Phone\")}}","visibility":"","removeAndKeepContent":false,"disableUpdates":false,"type":"text"},"type":"richTextContentControl","id":"77b1abac-1a22-4967-9402-967d5cd7f145"},{"elementConfiguration":{"binding":"{{IfElse(Equals(UserProfile.DocumentLanguage.Name, \"Danish (Denmark) (Da-DK)\"), UserProfile.CompanyAddress.Phone, UserProfile.CompanyAddress.Phone_EN)}}","visibility":"","removeAndKeepContent":false,"disableUpdates":false,"type":"text"},"type":"richTextContentControl","id":"111c2277-16ea-4a35-867c-4da2be793c87"},{"elementConfiguration":{"visibility":"{{IfElse(Equals(UserProfile.CompanyAddress.Email,\"\"),VisibilityType.Hidden,VisibilityType.Visible)}}","disableUpdates":false,"type":"group"},"type":"richTextContentControl","id":"0ef026ad-ad54-43a1-8406-301ff346713b"},{"elementConfiguration":{"binding":"{{UserProfile.CompanyAddress.Email}}","visibility":"","removeAndKeepContent":false,"disableUpdates":false,"type":"text"},"type":"richTextContentControl","id":"5397612c-9000-4ca2-8fb4-b7b9a74466ca"},{"elementConfiguration":{"visibility":"{{IfElse(Equals(UserProfile.CompanyAddress.Web,\"\"),VisibilityType.Hidden,VisibilityType.Visible)}}","disableUpdates":false,"type":"group"},"type":"richTextContentControl","id":"df0f7f0d-cbb1-41fa-8cae-cd76b3fb6213"},{"elementConfiguration":{"binding":"{{UserProfile.CompanyAddress.Web}}","visibility":"","removeAndKeepContent":false,"disableUpdates":false,"type":"text"},"type":"richTextContentControl","id":"15323774-1099-4265-943d-0b0bfec3b908"},{"elementConfiguration":{"binding":"{{Form.Sagsnummer}}","visibility":"","removeAndKeepContent":false,"disableUpdates":false,"type":"text"},"type":"richTextContentControl","id":"4fef5465-adc8-4723-8575-6d16182c9b3a"},{"elementConfiguration":{"binding":"{{FormatDateTime(Form.Date,Translate(\"DateCustomE\"),DocumentLanguage)}}","visibility":"","removeAndKeepContent":false,"disableUpdates":false,"type":"text"},"type":"richTextContentControl","id":"960ddc41-d23f-4c86-a495-f914b9090dd7"},{"elementConfiguration":{"binding":"{{FormatDateTime(Form.Date,Translate(\"DateCustomE\"),DocumentLanguage)}}","visibility":"","removeAndKeepContent":false,"disableUpdates":false,"type":"text"},"type":"richTextContentControl","id":"dd18bb7c-6fad-4386-8dc9-bef03322c8ab"}],"transformationConfigurations":[{"colorTheme":"{{UserProfile.CompanyAddress.ColorThemeRef.ColorTheme}}","disableUpdates":false,"originalColorThemeXml":"<a:clrScheme name=\"Office\" xmlns:a=\"http://schemas.openxmlformats.org/drawingml/2006/main\"><a:dk1><a:sysClr val=\"windowText\" lastClr=\"000000\" /></a:dk1><a:lt1><a:sysClr val=\"window\" lastClr=\"FFFFFF\" /></a:lt1><a:dk2><a:srgbClr val=\"1F497D\" /></a:dk2><a:lt2><a:srgbClr val=\"EEECE1\" /></a:lt2><a:accent1><a:srgbClr val=\"4F81BD\" /></a:accent1><a:accent2><a:srgbClr val=\"C0504D\" /></a:accent2><a:accent3><a:srgbClr val=\"9BBB59\" /></a:accent3><a:accent4><a:srgbClr val=\"8064A2\" /></a:accent4><a:accent5><a:srgbClr val=\"4BACC6\" /></a:accent5><a:accent6><a:srgbClr val=\"F79646\" /></a:accent6><a:hlink><a:srgbClr val=\"0000FF\" /></a:hlink><a:folHlink><a:srgbClr val=\"800080\" /></a:folHlink></a:clrScheme>","type":"colorTheme"},{"language":"{{DocumentLanguage}}","disableUpdates":false,"type":"proofingLanguage"}],"templateName":"Notat","templateDescription":"","enableDocumentContentUpdater":false,"version":"2.0"}]]></TemplafyTemplateConfiguratio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e201a-78de-4de3-bfd1-4e1b27bb89cc" xsi:nil="true"/>
    <lcf76f155ced4ddcb4097134ff3c332f xmlns="5416ca48-f997-41b8-bf26-fa1282c7d5f4">
      <Terms xmlns="http://schemas.microsoft.com/office/infopath/2007/PartnerControls"/>
    </lcf76f155ced4ddcb4097134ff3c332f>
  </documentManagement>
</p:properties>
</file>

<file path=customXml/item3.xml><?xml version="1.0" encoding="utf-8"?>
<TemplafyFormConfiguration><![CDATA[{"formFields":[{"required":true,"helpTexts":{},"spacing":{},"shareValue":false,"type":"datePicker","name":"Date","label":"Date"},{"required":false,"placeholder":"","lines":1,"helpTexts":{},"spacing":{},"shareValue":false,"type":"textBox","name":"Sagsnummer","label":"Sagsnummer"}],"formDataEntries":[{"name":"Date","value":"OZKfMDmoJb2QTSI+qChGdg=="}]}]]></TemplafyForm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E63814B1FF14BABBFF995C7FD32F0" ma:contentTypeVersion="18" ma:contentTypeDescription="Opret et nyt dokument." ma:contentTypeScope="" ma:versionID="54277c4981e06e8030faf8b8d7000f01">
  <xsd:schema xmlns:xsd="http://www.w3.org/2001/XMLSchema" xmlns:xs="http://www.w3.org/2001/XMLSchema" xmlns:p="http://schemas.microsoft.com/office/2006/metadata/properties" xmlns:ns2="5416ca48-f997-41b8-bf26-fa1282c7d5f4" xmlns:ns3="2b1e201a-78de-4de3-bfd1-4e1b27bb89cc" targetNamespace="http://schemas.microsoft.com/office/2006/metadata/properties" ma:root="true" ma:fieldsID="9b26259848fa49dd19f1a4a562cac4b9" ns2:_="" ns3:_="">
    <xsd:import namespace="5416ca48-f997-41b8-bf26-fa1282c7d5f4"/>
    <xsd:import namespace="2b1e201a-78de-4de3-bfd1-4e1b27bb8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6ca48-f997-41b8-bf26-fa1282c7d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201a-78de-4de3-bfd1-4e1b27bb89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489a7c6-a0ba-4bb6-87e8-fbbe52b9f8fa}" ma:internalName="TaxCatchAll" ma:showField="CatchAllData" ma:web="2b1e201a-78de-4de3-bfd1-4e1b27bb8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BDB0D-970A-4C0A-A001-C8E563E6636C}">
  <ds:schemaRefs/>
</ds:datastoreItem>
</file>

<file path=customXml/itemProps2.xml><?xml version="1.0" encoding="utf-8"?>
<ds:datastoreItem xmlns:ds="http://schemas.openxmlformats.org/officeDocument/2006/customXml" ds:itemID="{30B29C81-A88A-4A70-AD05-3956716EF721}">
  <ds:schemaRefs>
    <ds:schemaRef ds:uri="http://schemas.microsoft.com/office/2006/metadata/properties"/>
    <ds:schemaRef ds:uri="http://schemas.microsoft.com/office/infopath/2007/PartnerControls"/>
    <ds:schemaRef ds:uri="2b1e201a-78de-4de3-bfd1-4e1b27bb89cc"/>
    <ds:schemaRef ds:uri="5416ca48-f997-41b8-bf26-fa1282c7d5f4"/>
  </ds:schemaRefs>
</ds:datastoreItem>
</file>

<file path=customXml/itemProps3.xml><?xml version="1.0" encoding="utf-8"?>
<ds:datastoreItem xmlns:ds="http://schemas.openxmlformats.org/officeDocument/2006/customXml" ds:itemID="{F5C7F682-1B11-4849-BD1A-AB360C2D4C17}">
  <ds:schemaRefs/>
</ds:datastoreItem>
</file>

<file path=customXml/itemProps4.xml><?xml version="1.0" encoding="utf-8"?>
<ds:datastoreItem xmlns:ds="http://schemas.openxmlformats.org/officeDocument/2006/customXml" ds:itemID="{3CED315C-2A47-40AA-9E79-0365BB2BAC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0F65CA-D506-4CC9-8672-B0BD9471FC9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560AC9-C79C-457A-8122-8C9F23B0C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6ca48-f997-41b8-bf26-fa1282c7d5f4"/>
    <ds:schemaRef ds:uri="2b1e201a-78de-4de3-bfd1-4e1b27bb8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97</Words>
  <Characters>595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Filnavn</vt:lpstr>
    </vt:vector>
  </TitlesOfParts>
  <Company>Professionshøjskolen Metropol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Vibeke Brander Lenskjold</dc:creator>
  <cp:lastModifiedBy>Christian Adam Otholm</cp:lastModifiedBy>
  <cp:revision>2</cp:revision>
  <cp:lastPrinted>2025-09-29T12:34:00Z</cp:lastPrinted>
  <dcterms:created xsi:type="dcterms:W3CDTF">2025-11-13T07:38:00Z</dcterms:created>
  <dcterms:modified xsi:type="dcterms:W3CDTF">2025-11-13T07:38:00Z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Dagsorden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TemplafyTenantId">
    <vt:lpwstr>kph</vt:lpwstr>
  </property>
  <property fmtid="{D5CDD505-2E9C-101B-9397-08002B2CF9AE}" pid="7" name="TemplafyTemplateId">
    <vt:lpwstr>636565324422105925</vt:lpwstr>
  </property>
  <property fmtid="{D5CDD505-2E9C-101B-9397-08002B2CF9AE}" pid="8" name="TemplafyUserProfileId">
    <vt:lpwstr>637794734295943351</vt:lpwstr>
  </property>
  <property fmtid="{D5CDD505-2E9C-101B-9397-08002B2CF9AE}" pid="9" name="TemplafyLanguageCode">
    <vt:lpwstr>da-DK</vt:lpwstr>
  </property>
  <property fmtid="{D5CDD505-2E9C-101B-9397-08002B2CF9AE}" pid="10" name="TemplafyFromBlank">
    <vt:bool>false</vt:bool>
  </property>
  <property fmtid="{D5CDD505-2E9C-101B-9397-08002B2CF9AE}" pid="11" name="ContentTypeId">
    <vt:lpwstr>0x010100FE2E63814B1FF14BABBFF995C7FD32F0</vt:lpwstr>
  </property>
</Properties>
</file>